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A879" w14:textId="665EF34B" w:rsidR="00FC7080" w:rsidRDefault="00FC7080" w:rsidP="0017641F">
      <w:pPr>
        <w:rPr>
          <w:rFonts w:ascii="Arial" w:hAnsi="Arial" w:cs="Arial"/>
          <w:sz w:val="22"/>
          <w:szCs w:val="18"/>
        </w:rPr>
      </w:pPr>
    </w:p>
    <w:p w14:paraId="2248980B" w14:textId="63A86DAB" w:rsidR="0004557D" w:rsidRDefault="009A2D63" w:rsidP="0017641F">
      <w:pPr>
        <w:rPr>
          <w:rFonts w:ascii="Arial" w:hAnsi="Arial" w:cs="Arial"/>
          <w:sz w:val="22"/>
          <w:szCs w:val="18"/>
        </w:rPr>
      </w:pPr>
      <w:r w:rsidRPr="0004557D">
        <w:rPr>
          <w:rFonts w:ascii="Arial" w:hAnsi="Arial" w:cs="Arial"/>
          <w:noProof/>
          <w:sz w:val="22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ABA7B" wp14:editId="4F8428C3">
                <wp:simplePos x="0" y="0"/>
                <wp:positionH relativeFrom="margin">
                  <wp:align>right</wp:align>
                </wp:positionH>
                <wp:positionV relativeFrom="paragraph">
                  <wp:posOffset>4660</wp:posOffset>
                </wp:positionV>
                <wp:extent cx="1155700" cy="619125"/>
                <wp:effectExtent l="0" t="0" r="2540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6ED04" w14:textId="2CE573CD" w:rsidR="008464C4" w:rsidRPr="00D33000" w:rsidRDefault="004D7878" w:rsidP="00D33000">
                            <w:pP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D33000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Nr</w:t>
                            </w:r>
                            <w:r w:rsidR="000D48EF" w:rsidRPr="00D33000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ABA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.8pt;margin-top:.35pt;width:91pt;height:48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" fillcolor="#f2f2f2 [3052]">
                <v:textbox>
                  <w:txbxContent>
                    <w:p w14:paraId="1B96ED04" w14:textId="2CE573CD" w:rsidR="008464C4" w:rsidRPr="00D33000" w:rsidRDefault="004D7878" w:rsidP="00D33000">
                      <w:pPr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proofErr w:type="spellStart"/>
                      <w:r w:rsidRPr="00D33000">
                        <w:rPr>
                          <w:rFonts w:ascii="Arial" w:hAnsi="Arial" w:cs="Arial"/>
                          <w:sz w:val="20"/>
                          <w:szCs w:val="16"/>
                        </w:rPr>
                        <w:t>Nr</w:t>
                      </w:r>
                      <w:proofErr w:type="spellEnd"/>
                      <w:r w:rsidR="000D48EF" w:rsidRPr="00D33000">
                        <w:rPr>
                          <w:rFonts w:ascii="Arial" w:hAnsi="Arial" w:cs="Arial"/>
                          <w:sz w:val="20"/>
                          <w:szCs w:val="16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65EF11" w14:textId="0E06B73C" w:rsidR="0017641F" w:rsidRDefault="00B13240" w:rsidP="00104921">
      <w:pPr>
        <w:rPr>
          <w:rFonts w:ascii="Arial" w:hAnsi="Arial" w:cs="Arial"/>
          <w:b/>
          <w:bCs/>
          <w:sz w:val="36"/>
          <w:szCs w:val="18"/>
        </w:rPr>
      </w:pPr>
      <w:r w:rsidRPr="00B13240">
        <w:rPr>
          <w:rFonts w:ascii="Arial" w:hAnsi="Arial" w:cs="Arial"/>
          <w:sz w:val="36"/>
          <w:szCs w:val="28"/>
        </w:rPr>
        <w:sym w:font="Wingdings" w:char="F071"/>
      </w:r>
      <w:r>
        <w:rPr>
          <w:rFonts w:ascii="Arial" w:hAnsi="Arial" w:cs="Arial"/>
          <w:sz w:val="22"/>
          <w:szCs w:val="18"/>
        </w:rPr>
        <w:t xml:space="preserve"> </w:t>
      </w:r>
      <w:r w:rsidR="00993DF5">
        <w:rPr>
          <w:rFonts w:ascii="Arial" w:hAnsi="Arial" w:cs="Arial"/>
          <w:b/>
          <w:bCs/>
          <w:sz w:val="36"/>
          <w:szCs w:val="18"/>
        </w:rPr>
        <w:t>Verwendungsnachweis</w:t>
      </w:r>
    </w:p>
    <w:p w14:paraId="537F6EBF" w14:textId="2EA48850" w:rsidR="00B13240" w:rsidRPr="00B54C22" w:rsidRDefault="00B13240" w:rsidP="00104921">
      <w:pPr>
        <w:rPr>
          <w:rFonts w:ascii="Arial" w:hAnsi="Arial" w:cs="Arial"/>
          <w:b/>
          <w:bCs/>
          <w:sz w:val="36"/>
          <w:szCs w:val="18"/>
        </w:rPr>
      </w:pPr>
      <w:r w:rsidRPr="00B13240">
        <w:rPr>
          <w:rFonts w:ascii="Arial" w:hAnsi="Arial" w:cs="Arial"/>
          <w:sz w:val="36"/>
          <w:szCs w:val="28"/>
        </w:rPr>
        <w:sym w:font="Wingdings" w:char="F071"/>
      </w:r>
      <w:r>
        <w:rPr>
          <w:rFonts w:ascii="Arial" w:hAnsi="Arial" w:cs="Arial"/>
          <w:sz w:val="22"/>
          <w:szCs w:val="18"/>
        </w:rPr>
        <w:t xml:space="preserve"> </w:t>
      </w:r>
      <w:r>
        <w:rPr>
          <w:rFonts w:ascii="Arial" w:hAnsi="Arial" w:cs="Arial"/>
          <w:b/>
          <w:bCs/>
          <w:sz w:val="36"/>
          <w:szCs w:val="18"/>
        </w:rPr>
        <w:t>Antrag</w:t>
      </w:r>
    </w:p>
    <w:p w14:paraId="69730FB9" w14:textId="10A1551C" w:rsidR="0017641F" w:rsidRDefault="0017641F" w:rsidP="0017641F">
      <w:pPr>
        <w:rPr>
          <w:rFonts w:ascii="Arial" w:hAnsi="Arial" w:cs="Arial"/>
          <w:sz w:val="22"/>
          <w:szCs w:val="18"/>
        </w:rPr>
      </w:pPr>
    </w:p>
    <w:p w14:paraId="184ABFFB" w14:textId="16CFCB79" w:rsidR="00AE799F" w:rsidRDefault="00AE799F" w:rsidP="0017641F">
      <w:pPr>
        <w:rPr>
          <w:rFonts w:ascii="Arial" w:hAnsi="Arial" w:cs="Arial"/>
          <w:sz w:val="22"/>
          <w:szCs w:val="18"/>
        </w:rPr>
      </w:pPr>
    </w:p>
    <w:p w14:paraId="71579A5E" w14:textId="09E04FFB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Ortsgruppe: </w:t>
      </w:r>
      <w:r>
        <w:rPr>
          <w:rFonts w:ascii="Arial" w:hAnsi="Arial" w:cs="Arial"/>
          <w:sz w:val="22"/>
          <w:szCs w:val="18"/>
        </w:rPr>
        <w:tab/>
        <w:t>__________</w:t>
      </w:r>
      <w:r w:rsidR="008464C4">
        <w:rPr>
          <w:rFonts w:ascii="Arial" w:hAnsi="Arial" w:cs="Arial"/>
          <w:sz w:val="22"/>
          <w:szCs w:val="18"/>
        </w:rPr>
        <w:t>__________________________</w:t>
      </w:r>
      <w:r>
        <w:rPr>
          <w:rFonts w:ascii="Arial" w:hAnsi="Arial" w:cs="Arial"/>
          <w:sz w:val="22"/>
          <w:szCs w:val="18"/>
        </w:rPr>
        <w:t>___________________</w:t>
      </w:r>
    </w:p>
    <w:p w14:paraId="4F2D13CB" w14:textId="7CE5860A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0C541B8E" w14:textId="77777777" w:rsidR="00AE799F" w:rsidRDefault="00AE799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06A66F99" w14:textId="54D559BC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Thema/Titel:</w:t>
      </w:r>
      <w:r>
        <w:rPr>
          <w:rFonts w:ascii="Arial" w:hAnsi="Arial" w:cs="Arial"/>
          <w:sz w:val="22"/>
          <w:szCs w:val="18"/>
        </w:rPr>
        <w:tab/>
        <w:t>______________</w:t>
      </w:r>
      <w:r w:rsidR="008464C4">
        <w:rPr>
          <w:rFonts w:ascii="Arial" w:hAnsi="Arial" w:cs="Arial"/>
          <w:sz w:val="22"/>
          <w:szCs w:val="18"/>
        </w:rPr>
        <w:t>__________________________</w:t>
      </w:r>
      <w:r>
        <w:rPr>
          <w:rFonts w:ascii="Arial" w:hAnsi="Arial" w:cs="Arial"/>
          <w:sz w:val="22"/>
          <w:szCs w:val="18"/>
        </w:rPr>
        <w:t>_______________</w:t>
      </w:r>
    </w:p>
    <w:p w14:paraId="0296B43C" w14:textId="11B1DC0C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6F537A72" w14:textId="77777777" w:rsidR="00AE799F" w:rsidRDefault="00AE799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4192AED0" w14:textId="508F114D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Datum:</w:t>
      </w:r>
      <w:r>
        <w:rPr>
          <w:rFonts w:ascii="Arial" w:hAnsi="Arial" w:cs="Arial"/>
          <w:sz w:val="22"/>
          <w:szCs w:val="18"/>
        </w:rPr>
        <w:tab/>
        <w:t>______________________</w:t>
      </w:r>
      <w:r w:rsidR="008464C4">
        <w:rPr>
          <w:rFonts w:ascii="Arial" w:hAnsi="Arial" w:cs="Arial"/>
          <w:sz w:val="22"/>
          <w:szCs w:val="18"/>
        </w:rPr>
        <w:t>__________________________</w:t>
      </w:r>
      <w:r>
        <w:rPr>
          <w:rFonts w:ascii="Arial" w:hAnsi="Arial" w:cs="Arial"/>
          <w:sz w:val="22"/>
          <w:szCs w:val="18"/>
        </w:rPr>
        <w:t>_______</w:t>
      </w:r>
    </w:p>
    <w:p w14:paraId="5887A400" w14:textId="708D4931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773DDEA6" w14:textId="77777777" w:rsidR="00AE799F" w:rsidRDefault="00AE799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374CAC13" w14:textId="77D39781" w:rsidR="0017641F" w:rsidRDefault="0017641F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bookmarkStart w:id="1" w:name="_Hlk64634666"/>
      <w:r>
        <w:rPr>
          <w:rFonts w:ascii="Arial" w:hAnsi="Arial" w:cs="Arial"/>
          <w:sz w:val="22"/>
          <w:szCs w:val="18"/>
        </w:rPr>
        <w:t>PLZ + Ort:</w:t>
      </w:r>
      <w:r>
        <w:rPr>
          <w:rFonts w:ascii="Arial" w:hAnsi="Arial" w:cs="Arial"/>
          <w:sz w:val="22"/>
          <w:szCs w:val="18"/>
        </w:rPr>
        <w:tab/>
      </w:r>
      <w:r w:rsidR="008464C4">
        <w:rPr>
          <w:rFonts w:ascii="Arial" w:hAnsi="Arial" w:cs="Arial"/>
          <w:sz w:val="22"/>
          <w:szCs w:val="18"/>
        </w:rPr>
        <w:t>__________________________</w:t>
      </w:r>
      <w:r>
        <w:rPr>
          <w:rFonts w:ascii="Arial" w:hAnsi="Arial" w:cs="Arial"/>
          <w:sz w:val="22"/>
          <w:szCs w:val="18"/>
        </w:rPr>
        <w:t>_____________________________</w:t>
      </w:r>
    </w:p>
    <w:p w14:paraId="5066BE69" w14:textId="4B49AA32" w:rsidR="008464C4" w:rsidRDefault="008464C4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641315CE" w14:textId="77777777" w:rsidR="008464C4" w:rsidRDefault="008464C4" w:rsidP="008464C4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4F9B273C" w14:textId="2E9CA62A" w:rsidR="004A4368" w:rsidRPr="00181E98" w:rsidRDefault="0017641F" w:rsidP="004A4368">
      <w:pPr>
        <w:tabs>
          <w:tab w:val="left" w:pos="2268"/>
        </w:tabs>
        <w:rPr>
          <w:rFonts w:ascii="Wingdings" w:hAnsi="Wingdings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Anzahl </w:t>
      </w:r>
      <w:r w:rsidR="008464C4">
        <w:rPr>
          <w:rFonts w:ascii="Arial" w:hAnsi="Arial" w:cs="Arial"/>
          <w:sz w:val="22"/>
          <w:szCs w:val="18"/>
        </w:rPr>
        <w:t>Teilneh</w:t>
      </w:r>
      <w:r w:rsidR="00B54C22">
        <w:rPr>
          <w:rFonts w:ascii="Arial" w:hAnsi="Arial" w:cs="Arial"/>
          <w:sz w:val="22"/>
          <w:szCs w:val="18"/>
        </w:rPr>
        <w:t>mende</w:t>
      </w:r>
      <w:r>
        <w:rPr>
          <w:rFonts w:ascii="Arial" w:hAnsi="Arial" w:cs="Arial"/>
          <w:sz w:val="22"/>
          <w:szCs w:val="18"/>
        </w:rPr>
        <w:t>:</w:t>
      </w:r>
      <w:r>
        <w:rPr>
          <w:rFonts w:ascii="Arial" w:hAnsi="Arial" w:cs="Arial"/>
          <w:sz w:val="22"/>
          <w:szCs w:val="18"/>
        </w:rPr>
        <w:tab/>
        <w:t>__________________</w:t>
      </w:r>
      <w:r w:rsidR="00181E98">
        <w:rPr>
          <w:rFonts w:ascii="Arial" w:hAnsi="Arial" w:cs="Arial"/>
          <w:sz w:val="22"/>
          <w:szCs w:val="18"/>
        </w:rPr>
        <w:tab/>
        <w:t xml:space="preserve">minderjährige </w:t>
      </w:r>
      <w:r w:rsidR="008E6B29">
        <w:rPr>
          <w:rFonts w:ascii="Arial" w:hAnsi="Arial" w:cs="Arial"/>
          <w:sz w:val="22"/>
          <w:szCs w:val="18"/>
        </w:rPr>
        <w:t>anwesend:</w:t>
      </w:r>
      <w:r w:rsidR="006E72AE">
        <w:rPr>
          <w:rFonts w:ascii="Arial" w:hAnsi="Arial" w:cs="Arial"/>
          <w:sz w:val="22"/>
          <w:szCs w:val="18"/>
        </w:rPr>
        <w:t xml:space="preserve">  </w:t>
      </w:r>
      <w:r w:rsidR="008E6B29">
        <w:rPr>
          <w:rFonts w:ascii="Arial" w:hAnsi="Arial" w:cs="Arial"/>
          <w:sz w:val="22"/>
          <w:szCs w:val="18"/>
        </w:rPr>
        <w:t xml:space="preserve"> </w:t>
      </w:r>
      <w:r w:rsidR="00DD4586">
        <w:rPr>
          <w:rFonts w:ascii="Arial" w:hAnsi="Arial" w:cs="Arial"/>
          <w:sz w:val="22"/>
          <w:szCs w:val="18"/>
        </w:rPr>
        <w:sym w:font="Wingdings" w:char="F071"/>
      </w:r>
      <w:r w:rsidR="00DD4586">
        <w:rPr>
          <w:rFonts w:ascii="Arial" w:hAnsi="Arial" w:cs="Arial"/>
          <w:sz w:val="22"/>
          <w:szCs w:val="18"/>
        </w:rPr>
        <w:t xml:space="preserve"> ja</w:t>
      </w:r>
      <w:r w:rsidR="007B237C">
        <w:rPr>
          <w:rFonts w:ascii="Arial" w:hAnsi="Arial" w:cs="Arial"/>
          <w:sz w:val="22"/>
          <w:szCs w:val="18"/>
        </w:rPr>
        <w:t xml:space="preserve">   </w:t>
      </w:r>
      <w:r w:rsidR="007B237C">
        <w:rPr>
          <w:rFonts w:ascii="Arial" w:hAnsi="Arial" w:cs="Arial"/>
          <w:sz w:val="22"/>
          <w:szCs w:val="18"/>
        </w:rPr>
        <w:sym w:font="Wingdings" w:char="F071"/>
      </w:r>
      <w:r w:rsidR="007B237C">
        <w:rPr>
          <w:rFonts w:ascii="Arial" w:hAnsi="Arial" w:cs="Arial"/>
          <w:sz w:val="22"/>
          <w:szCs w:val="18"/>
        </w:rPr>
        <w:t xml:space="preserve"> nein</w:t>
      </w:r>
    </w:p>
    <w:p w14:paraId="0E3D17D8" w14:textId="77777777" w:rsidR="004A4368" w:rsidRDefault="004A4368" w:rsidP="004A436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58C87449" w14:textId="77777777" w:rsidR="004A4368" w:rsidRDefault="004A4368" w:rsidP="004A436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1D2204EA" w14:textId="418F40EA" w:rsidR="004A4368" w:rsidRDefault="00FF7ABD" w:rsidP="004A4368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PSG ge</w:t>
      </w:r>
      <w:r w:rsidR="00723EE9">
        <w:rPr>
          <w:rFonts w:ascii="Arial" w:hAnsi="Arial" w:cs="Arial"/>
          <w:sz w:val="22"/>
          <w:szCs w:val="18"/>
        </w:rPr>
        <w:t>schult:</w:t>
      </w:r>
      <w:r w:rsidR="004A4368">
        <w:rPr>
          <w:rFonts w:ascii="Arial" w:hAnsi="Arial" w:cs="Arial"/>
          <w:sz w:val="22"/>
          <w:szCs w:val="18"/>
        </w:rPr>
        <w:tab/>
        <w:t>_______________________________________________________</w:t>
      </w:r>
    </w:p>
    <w:bookmarkEnd w:id="1"/>
    <w:p w14:paraId="2C0A9755" w14:textId="77777777" w:rsidR="00104921" w:rsidRDefault="00104921" w:rsidP="0017641F">
      <w:pPr>
        <w:rPr>
          <w:rFonts w:ascii="Arial" w:hAnsi="Arial" w:cs="Arial"/>
          <w:sz w:val="22"/>
          <w:szCs w:val="1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2268"/>
        <w:gridCol w:w="2126"/>
        <w:gridCol w:w="1701"/>
      </w:tblGrid>
      <w:tr w:rsidR="00AE799F" w14:paraId="36208F19" w14:textId="77777777" w:rsidTr="00F80488">
        <w:trPr>
          <w:trHeight w:val="454"/>
        </w:trPr>
        <w:tc>
          <w:tcPr>
            <w:tcW w:w="2972" w:type="dxa"/>
            <w:vAlign w:val="center"/>
          </w:tcPr>
          <w:p w14:paraId="4A81A8D6" w14:textId="4466E698" w:rsidR="00AE799F" w:rsidRPr="00AE799F" w:rsidRDefault="00AE799F" w:rsidP="00AE799F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AE799F">
              <w:rPr>
                <w:rFonts w:ascii="Arial" w:hAnsi="Arial" w:cs="Arial"/>
                <w:b/>
                <w:bCs/>
                <w:sz w:val="22"/>
                <w:szCs w:val="18"/>
              </w:rPr>
              <w:t>Verwendungszweck</w:t>
            </w:r>
          </w:p>
        </w:tc>
        <w:tc>
          <w:tcPr>
            <w:tcW w:w="2268" w:type="dxa"/>
            <w:vAlign w:val="center"/>
          </w:tcPr>
          <w:p w14:paraId="3F8ABFD5" w14:textId="77777777" w:rsidR="00BC50A8" w:rsidRDefault="00BC50A8" w:rsidP="00BC50A8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AE799F">
              <w:rPr>
                <w:rFonts w:ascii="Arial" w:hAnsi="Arial" w:cs="Arial"/>
                <w:b/>
                <w:bCs/>
                <w:sz w:val="22"/>
                <w:szCs w:val="18"/>
              </w:rPr>
              <w:t>Ausgaben</w:t>
            </w:r>
          </w:p>
          <w:p w14:paraId="6B36F142" w14:textId="38EF78AC" w:rsidR="00AE799F" w:rsidRPr="00AE799F" w:rsidRDefault="00BC50A8" w:rsidP="00BC50A8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104921">
              <w:rPr>
                <w:rFonts w:ascii="Arial" w:hAnsi="Arial" w:cs="Arial"/>
                <w:sz w:val="14"/>
                <w:szCs w:val="10"/>
              </w:rPr>
              <w:t xml:space="preserve">(Originalbelege </w:t>
            </w:r>
            <w:r>
              <w:rPr>
                <w:rFonts w:ascii="Arial" w:hAnsi="Arial" w:cs="Arial"/>
                <w:sz w:val="14"/>
                <w:szCs w:val="10"/>
              </w:rPr>
              <w:t>anfügen)</w:t>
            </w:r>
          </w:p>
        </w:tc>
        <w:tc>
          <w:tcPr>
            <w:tcW w:w="2126" w:type="dxa"/>
            <w:vAlign w:val="center"/>
          </w:tcPr>
          <w:p w14:paraId="35D250D0" w14:textId="63AB2D23" w:rsidR="00104921" w:rsidRPr="00104921" w:rsidRDefault="00BC50A8" w:rsidP="00AE799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AE799F">
              <w:rPr>
                <w:rFonts w:ascii="Arial" w:hAnsi="Arial" w:cs="Arial"/>
                <w:b/>
                <w:bCs/>
                <w:sz w:val="22"/>
                <w:szCs w:val="18"/>
              </w:rPr>
              <w:t>Einnahmen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72FB53" w14:textId="64A1C911" w:rsidR="00AE799F" w:rsidRPr="00AE799F" w:rsidRDefault="00AE799F" w:rsidP="00AE799F">
            <w:pPr>
              <w:jc w:val="center"/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AE799F">
              <w:rPr>
                <w:rFonts w:ascii="Arial" w:hAnsi="Arial" w:cs="Arial"/>
                <w:b/>
                <w:bCs/>
                <w:sz w:val="22"/>
                <w:szCs w:val="18"/>
              </w:rPr>
              <w:t>Bearbeitung WLL</w:t>
            </w:r>
          </w:p>
        </w:tc>
      </w:tr>
      <w:tr w:rsidR="00AE799F" w14:paraId="7AC1998D" w14:textId="77777777" w:rsidTr="00F80488">
        <w:trPr>
          <w:trHeight w:val="454"/>
        </w:trPr>
        <w:tc>
          <w:tcPr>
            <w:tcW w:w="2972" w:type="dxa"/>
          </w:tcPr>
          <w:p w14:paraId="1A1E73CC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1D4D180D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126" w:type="dxa"/>
          </w:tcPr>
          <w:p w14:paraId="31A07461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39D75EA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70000729" w14:textId="77777777" w:rsidTr="00F80488">
        <w:trPr>
          <w:trHeight w:val="454"/>
        </w:trPr>
        <w:tc>
          <w:tcPr>
            <w:tcW w:w="2972" w:type="dxa"/>
          </w:tcPr>
          <w:p w14:paraId="702CA6B0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7C03A080" w14:textId="0CA6522D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126" w:type="dxa"/>
          </w:tcPr>
          <w:p w14:paraId="3231445D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71872FC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6538C6E1" w14:textId="77777777" w:rsidTr="00F80488">
        <w:trPr>
          <w:trHeight w:val="454"/>
        </w:trPr>
        <w:tc>
          <w:tcPr>
            <w:tcW w:w="2972" w:type="dxa"/>
          </w:tcPr>
          <w:p w14:paraId="4C1F9306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72583301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126" w:type="dxa"/>
          </w:tcPr>
          <w:p w14:paraId="3CA9A7CC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3970F74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145DA689" w14:textId="77777777" w:rsidTr="00F80488">
        <w:trPr>
          <w:trHeight w:val="454"/>
        </w:trPr>
        <w:tc>
          <w:tcPr>
            <w:tcW w:w="2972" w:type="dxa"/>
          </w:tcPr>
          <w:p w14:paraId="4E329B9A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06883213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126" w:type="dxa"/>
          </w:tcPr>
          <w:p w14:paraId="31F5AF30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394E8553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59FF39BF" w14:textId="77777777" w:rsidTr="00F80488">
        <w:trPr>
          <w:trHeight w:val="454"/>
        </w:trPr>
        <w:tc>
          <w:tcPr>
            <w:tcW w:w="2972" w:type="dxa"/>
          </w:tcPr>
          <w:p w14:paraId="67CA8007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268" w:type="dxa"/>
          </w:tcPr>
          <w:p w14:paraId="5E9E7777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126" w:type="dxa"/>
          </w:tcPr>
          <w:p w14:paraId="0059F1CB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59D98E5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18989059" w14:textId="77777777" w:rsidTr="00F80488">
        <w:trPr>
          <w:trHeight w:val="454"/>
        </w:trPr>
        <w:tc>
          <w:tcPr>
            <w:tcW w:w="2972" w:type="dxa"/>
            <w:vAlign w:val="center"/>
          </w:tcPr>
          <w:p w14:paraId="1BF97213" w14:textId="54FDE951" w:rsidR="00AE799F" w:rsidRPr="00104921" w:rsidRDefault="00AE799F" w:rsidP="00B54C2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104921">
              <w:rPr>
                <w:rFonts w:ascii="Arial" w:hAnsi="Arial" w:cs="Arial"/>
                <w:b/>
                <w:bCs/>
                <w:sz w:val="22"/>
                <w:szCs w:val="18"/>
              </w:rPr>
              <w:t>SUMME</w:t>
            </w:r>
          </w:p>
        </w:tc>
        <w:tc>
          <w:tcPr>
            <w:tcW w:w="2268" w:type="dxa"/>
          </w:tcPr>
          <w:p w14:paraId="4B9A12C7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2126" w:type="dxa"/>
          </w:tcPr>
          <w:p w14:paraId="70CF27E5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63A6098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7393F334" w14:textId="77777777" w:rsidTr="00F80488">
        <w:trPr>
          <w:trHeight w:val="454"/>
        </w:trPr>
        <w:tc>
          <w:tcPr>
            <w:tcW w:w="9067" w:type="dxa"/>
            <w:gridSpan w:val="4"/>
            <w:vAlign w:val="center"/>
          </w:tcPr>
          <w:p w14:paraId="33CA510B" w14:textId="47033C7F" w:rsidR="00AE799F" w:rsidRDefault="009B6D9F" w:rsidP="0017641F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Beantragter Zuschuss:</w:t>
            </w:r>
            <w:r w:rsidR="006E72AE">
              <w:rPr>
                <w:rFonts w:ascii="Arial" w:hAnsi="Arial" w:cs="Arial"/>
                <w:sz w:val="22"/>
                <w:szCs w:val="18"/>
              </w:rPr>
              <w:t xml:space="preserve">  </w:t>
            </w:r>
            <w:r w:rsidR="003B58D9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3B58D9">
              <w:rPr>
                <w:rFonts w:ascii="Arial" w:hAnsi="Arial" w:cs="Arial"/>
                <w:sz w:val="22"/>
                <w:szCs w:val="18"/>
              </w:rPr>
              <w:sym w:font="Wingdings" w:char="F071"/>
            </w:r>
            <w:r w:rsidR="003B58D9">
              <w:rPr>
                <w:rFonts w:ascii="Arial" w:hAnsi="Arial" w:cs="Arial"/>
                <w:sz w:val="22"/>
                <w:szCs w:val="18"/>
              </w:rPr>
              <w:t xml:space="preserve"> 150€   </w:t>
            </w:r>
            <w:r w:rsidR="003B58D9">
              <w:rPr>
                <w:rFonts w:ascii="Arial" w:hAnsi="Arial" w:cs="Arial"/>
                <w:sz w:val="22"/>
                <w:szCs w:val="18"/>
              </w:rPr>
              <w:sym w:font="Wingdings" w:char="F071"/>
            </w:r>
            <w:r w:rsidR="003B58D9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635FC3">
              <w:rPr>
                <w:rFonts w:ascii="Arial" w:hAnsi="Arial" w:cs="Arial"/>
                <w:sz w:val="22"/>
                <w:szCs w:val="18"/>
              </w:rPr>
              <w:t>30</w:t>
            </w:r>
            <w:r w:rsidR="003B58D9">
              <w:rPr>
                <w:rFonts w:ascii="Arial" w:hAnsi="Arial" w:cs="Arial"/>
                <w:sz w:val="22"/>
                <w:szCs w:val="18"/>
              </w:rPr>
              <w:t xml:space="preserve">0€   </w:t>
            </w:r>
            <w:r w:rsidR="003B58D9">
              <w:rPr>
                <w:rFonts w:ascii="Arial" w:hAnsi="Arial" w:cs="Arial"/>
                <w:sz w:val="22"/>
                <w:szCs w:val="18"/>
              </w:rPr>
              <w:sym w:font="Wingdings" w:char="F071"/>
            </w:r>
            <w:r w:rsidR="003B58D9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635FC3">
              <w:rPr>
                <w:rFonts w:ascii="Arial" w:hAnsi="Arial" w:cs="Arial"/>
                <w:sz w:val="22"/>
                <w:szCs w:val="18"/>
              </w:rPr>
              <w:t>6</w:t>
            </w:r>
            <w:r w:rsidR="003B58D9">
              <w:rPr>
                <w:rFonts w:ascii="Arial" w:hAnsi="Arial" w:cs="Arial"/>
                <w:sz w:val="22"/>
                <w:szCs w:val="18"/>
              </w:rPr>
              <w:t>00€</w:t>
            </w:r>
            <w:r w:rsidR="00ED3C46">
              <w:rPr>
                <w:rFonts w:ascii="Arial" w:hAnsi="Arial" w:cs="Arial"/>
                <w:sz w:val="22"/>
                <w:szCs w:val="18"/>
              </w:rPr>
              <w:t xml:space="preserve">   </w:t>
            </w:r>
            <w:r w:rsidR="00ED3C46">
              <w:rPr>
                <w:rFonts w:ascii="Arial" w:hAnsi="Arial" w:cs="Arial"/>
                <w:sz w:val="22"/>
                <w:szCs w:val="18"/>
              </w:rPr>
              <w:sym w:font="Wingdings" w:char="F071"/>
            </w:r>
            <w:r w:rsidR="00ED3C46">
              <w:rPr>
                <w:rFonts w:ascii="Arial" w:hAnsi="Arial" w:cs="Arial"/>
                <w:sz w:val="22"/>
                <w:szCs w:val="18"/>
              </w:rPr>
              <w:t xml:space="preserve"> individuell nach Rücksprache</w:t>
            </w:r>
          </w:p>
        </w:tc>
      </w:tr>
      <w:tr w:rsidR="00AE799F" w14:paraId="4F09BC39" w14:textId="77777777" w:rsidTr="00F80488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7D0AFAA" w14:textId="297DCB8E" w:rsidR="00AE799F" w:rsidRPr="00104921" w:rsidRDefault="001D258D" w:rsidP="00B54C2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A</w:t>
            </w:r>
            <w:r w:rsidR="00B54C22">
              <w:rPr>
                <w:rFonts w:ascii="Arial" w:hAnsi="Arial" w:cs="Arial"/>
                <w:b/>
                <w:bCs/>
                <w:sz w:val="22"/>
                <w:szCs w:val="18"/>
              </w:rPr>
              <w:t>nerkannte Kosten</w:t>
            </w:r>
            <w:r w:rsidR="00AE799F" w:rsidRPr="00104921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D688D84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AE799F" w14:paraId="0E3A0EE2" w14:textId="77777777" w:rsidTr="00F80488">
        <w:trPr>
          <w:trHeight w:val="45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713DE43" w14:textId="7AE08647" w:rsidR="00AE799F" w:rsidRPr="00104921" w:rsidRDefault="001D258D" w:rsidP="00B54C22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Bewilligter </w:t>
            </w:r>
            <w:r w:rsidR="00B54C22">
              <w:rPr>
                <w:rFonts w:ascii="Arial" w:hAnsi="Arial" w:cs="Arial"/>
                <w:b/>
                <w:bCs/>
                <w:sz w:val="22"/>
                <w:szCs w:val="18"/>
              </w:rPr>
              <w:t>Zuschuss: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73CB009" w14:textId="77777777" w:rsidR="00AE799F" w:rsidRDefault="00AE799F" w:rsidP="0017641F">
            <w:pPr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112BEEF7" w14:textId="5D7B3B37" w:rsidR="00AE799F" w:rsidRPr="00C42080" w:rsidRDefault="00AE799F" w:rsidP="0017641F">
      <w:pPr>
        <w:rPr>
          <w:rFonts w:ascii="Arial" w:hAnsi="Arial" w:cs="Arial"/>
          <w:sz w:val="10"/>
          <w:szCs w:val="6"/>
        </w:rPr>
      </w:pPr>
    </w:p>
    <w:p w14:paraId="5B9BA3BE" w14:textId="7E5F77FF" w:rsidR="00AE799F" w:rsidRDefault="00104921" w:rsidP="0017641F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Der Zuschuss soll auf folgendes Konto überwiesen werden:</w:t>
      </w:r>
    </w:p>
    <w:p w14:paraId="2F8B63E7" w14:textId="66BBA101" w:rsidR="00104921" w:rsidRPr="00104921" w:rsidRDefault="00104921" w:rsidP="0017641F">
      <w:pPr>
        <w:rPr>
          <w:rFonts w:ascii="Arial" w:hAnsi="Arial" w:cs="Arial"/>
          <w:sz w:val="10"/>
          <w:szCs w:val="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04921" w14:paraId="0054D511" w14:textId="77777777" w:rsidTr="00F80488">
        <w:trPr>
          <w:trHeight w:val="454"/>
        </w:trPr>
        <w:tc>
          <w:tcPr>
            <w:tcW w:w="2122" w:type="dxa"/>
            <w:vAlign w:val="center"/>
          </w:tcPr>
          <w:p w14:paraId="3BF19330" w14:textId="3CFB4CF6" w:rsidR="00104921" w:rsidRDefault="00104921" w:rsidP="00B54C22">
            <w:pPr>
              <w:rPr>
                <w:rFonts w:ascii="Arial" w:hAnsi="Arial" w:cs="Arial"/>
                <w:sz w:val="22"/>
                <w:szCs w:val="18"/>
              </w:rPr>
            </w:pPr>
            <w:proofErr w:type="spellStart"/>
            <w:r>
              <w:rPr>
                <w:rFonts w:ascii="Arial" w:hAnsi="Arial" w:cs="Arial"/>
                <w:sz w:val="22"/>
                <w:szCs w:val="18"/>
              </w:rPr>
              <w:t>Kontoinhab</w:t>
            </w:r>
            <w:r w:rsidR="00BC50A8">
              <w:rPr>
                <w:rFonts w:ascii="Arial" w:hAnsi="Arial" w:cs="Arial"/>
                <w:sz w:val="22"/>
                <w:szCs w:val="18"/>
              </w:rPr>
              <w:t>er</w:t>
            </w:r>
            <w:r w:rsidR="00F56EA2">
              <w:rPr>
                <w:rFonts w:ascii="Arial" w:hAnsi="Arial" w:cs="Arial"/>
                <w:sz w:val="22"/>
                <w:szCs w:val="18"/>
              </w:rPr>
              <w:t>:</w:t>
            </w:r>
            <w:r w:rsidR="00BC50A8">
              <w:rPr>
                <w:rFonts w:ascii="Arial" w:hAnsi="Arial" w:cs="Arial"/>
                <w:sz w:val="22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sz w:val="22"/>
                <w:szCs w:val="18"/>
              </w:rPr>
              <w:t>:</w:t>
            </w:r>
          </w:p>
        </w:tc>
        <w:tc>
          <w:tcPr>
            <w:tcW w:w="6945" w:type="dxa"/>
            <w:vAlign w:val="center"/>
          </w:tcPr>
          <w:p w14:paraId="3DA865C4" w14:textId="77777777" w:rsidR="00104921" w:rsidRDefault="00104921" w:rsidP="00104921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104921" w14:paraId="7E47BB6C" w14:textId="77777777" w:rsidTr="00F80488">
        <w:trPr>
          <w:trHeight w:val="454"/>
        </w:trPr>
        <w:tc>
          <w:tcPr>
            <w:tcW w:w="2122" w:type="dxa"/>
            <w:vAlign w:val="center"/>
          </w:tcPr>
          <w:p w14:paraId="517E9DE1" w14:textId="7AC67202" w:rsidR="00104921" w:rsidRDefault="00104921" w:rsidP="00B54C2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IBAN:</w:t>
            </w:r>
          </w:p>
        </w:tc>
        <w:tc>
          <w:tcPr>
            <w:tcW w:w="6945" w:type="dxa"/>
            <w:vAlign w:val="center"/>
          </w:tcPr>
          <w:p w14:paraId="017B9D21" w14:textId="77777777" w:rsidR="00104921" w:rsidRDefault="00104921" w:rsidP="00104921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104921" w14:paraId="5CDFBC7B" w14:textId="77777777" w:rsidTr="00F80488">
        <w:trPr>
          <w:trHeight w:val="454"/>
        </w:trPr>
        <w:tc>
          <w:tcPr>
            <w:tcW w:w="2122" w:type="dxa"/>
            <w:vAlign w:val="center"/>
          </w:tcPr>
          <w:p w14:paraId="11CD0236" w14:textId="7F3AED8E" w:rsidR="00104921" w:rsidRDefault="00104921" w:rsidP="00B54C22">
            <w:p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Name der Bank:</w:t>
            </w:r>
          </w:p>
        </w:tc>
        <w:tc>
          <w:tcPr>
            <w:tcW w:w="6945" w:type="dxa"/>
            <w:vAlign w:val="center"/>
          </w:tcPr>
          <w:p w14:paraId="00DA9701" w14:textId="77777777" w:rsidR="00104921" w:rsidRDefault="00104921" w:rsidP="00104921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7DAEF45A" w14:textId="77777777" w:rsidR="00BB5845" w:rsidRDefault="00BB5845" w:rsidP="00BB5845">
      <w:pPr>
        <w:rPr>
          <w:rFonts w:ascii="Arial" w:hAnsi="Arial" w:cs="Arial"/>
          <w:sz w:val="22"/>
          <w:szCs w:val="18"/>
        </w:rPr>
      </w:pPr>
    </w:p>
    <w:p w14:paraId="44060857" w14:textId="77777777" w:rsidR="00BB5845" w:rsidRDefault="00BB5845" w:rsidP="00BB5845">
      <w:pPr>
        <w:rPr>
          <w:rFonts w:ascii="Arial" w:hAnsi="Arial" w:cs="Arial"/>
          <w:sz w:val="22"/>
          <w:szCs w:val="18"/>
        </w:rPr>
      </w:pPr>
    </w:p>
    <w:p w14:paraId="36DCF7ED" w14:textId="7D4D07B0" w:rsidR="00BB5845" w:rsidRDefault="00BB5845" w:rsidP="001D258D">
      <w:pPr>
        <w:tabs>
          <w:tab w:val="left" w:pos="439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_________________________________</w:t>
      </w:r>
      <w:r>
        <w:rPr>
          <w:rFonts w:ascii="Arial" w:hAnsi="Arial" w:cs="Arial"/>
          <w:sz w:val="22"/>
          <w:szCs w:val="18"/>
        </w:rPr>
        <w:tab/>
        <w:t>_______________________</w:t>
      </w:r>
      <w:r w:rsidR="001D258D">
        <w:rPr>
          <w:rFonts w:ascii="Arial" w:hAnsi="Arial" w:cs="Arial"/>
          <w:sz w:val="22"/>
          <w:szCs w:val="18"/>
        </w:rPr>
        <w:t>_____</w:t>
      </w:r>
      <w:r>
        <w:rPr>
          <w:rFonts w:ascii="Arial" w:hAnsi="Arial" w:cs="Arial"/>
          <w:sz w:val="22"/>
          <w:szCs w:val="18"/>
        </w:rPr>
        <w:t>__________</w:t>
      </w:r>
    </w:p>
    <w:p w14:paraId="562001EF" w14:textId="4C63E96A" w:rsidR="00BB5845" w:rsidRDefault="00BB5845" w:rsidP="001D258D">
      <w:pPr>
        <w:tabs>
          <w:tab w:val="left" w:pos="439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Ort, Datum</w:t>
      </w:r>
      <w:r>
        <w:rPr>
          <w:rFonts w:ascii="Arial" w:hAnsi="Arial" w:cs="Arial"/>
          <w:sz w:val="22"/>
          <w:szCs w:val="18"/>
        </w:rPr>
        <w:tab/>
        <w:t>Unterschrift</w:t>
      </w:r>
    </w:p>
    <w:p w14:paraId="24F70890" w14:textId="77777777" w:rsidR="00BB5845" w:rsidRPr="00104921" w:rsidRDefault="00BB5845" w:rsidP="00BB5845">
      <w:pPr>
        <w:jc w:val="both"/>
        <w:rPr>
          <w:rFonts w:ascii="Arial" w:hAnsi="Arial" w:cs="Arial"/>
          <w:sz w:val="12"/>
          <w:szCs w:val="8"/>
        </w:rPr>
      </w:pPr>
    </w:p>
    <w:p w14:paraId="2B4F1F6F" w14:textId="1451E95A" w:rsidR="00421D93" w:rsidRPr="0060746D" w:rsidRDefault="00BB5845" w:rsidP="00F80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18"/>
          <w:szCs w:val="14"/>
        </w:rPr>
      </w:pPr>
      <w:r w:rsidRPr="0060746D">
        <w:rPr>
          <w:rFonts w:ascii="Arial" w:hAnsi="Arial" w:cs="Arial"/>
          <w:bCs/>
          <w:sz w:val="18"/>
          <w:szCs w:val="14"/>
        </w:rPr>
        <w:t>Mit meiner Unterschrift bestätige ich die Richtigkeit meiner Angaben</w:t>
      </w:r>
      <w:r w:rsidR="0060746D">
        <w:rPr>
          <w:rFonts w:ascii="Arial" w:hAnsi="Arial" w:cs="Arial"/>
          <w:bCs/>
          <w:sz w:val="18"/>
          <w:szCs w:val="14"/>
        </w:rPr>
        <w:t>.</w:t>
      </w:r>
    </w:p>
    <w:p w14:paraId="09D8E8DC" w14:textId="26142987" w:rsidR="00BB5845" w:rsidRPr="0060746D" w:rsidRDefault="00421D93" w:rsidP="00607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sz w:val="20"/>
          <w:szCs w:val="16"/>
        </w:rPr>
        <w:sectPr w:rsidR="00BB5845" w:rsidRPr="0060746D" w:rsidSect="00104921">
          <w:headerReference w:type="default" r:id="rId11"/>
          <w:footerReference w:type="default" r:id="rId12"/>
          <w:pgSz w:w="11906" w:h="16838" w:code="9"/>
          <w:pgMar w:top="1417" w:right="1417" w:bottom="993" w:left="1417" w:header="720" w:footer="720" w:gutter="0"/>
          <w:cols w:space="720"/>
          <w:docGrid w:linePitch="326"/>
        </w:sectPr>
      </w:pPr>
      <w:r w:rsidRPr="0060746D">
        <w:rPr>
          <w:rFonts w:ascii="Arial" w:hAnsi="Arial" w:cs="Arial"/>
          <w:bCs/>
          <w:sz w:val="18"/>
          <w:szCs w:val="14"/>
        </w:rPr>
        <w:t>D</w:t>
      </w:r>
      <w:r w:rsidR="00BB5845" w:rsidRPr="0060746D">
        <w:rPr>
          <w:rFonts w:ascii="Arial" w:hAnsi="Arial" w:cs="Arial"/>
          <w:bCs/>
          <w:sz w:val="18"/>
          <w:szCs w:val="14"/>
        </w:rPr>
        <w:t xml:space="preserve">ie Maßnahme wurde wie beschrieben durchgeführt und die Anzahl der </w:t>
      </w:r>
      <w:r w:rsidR="00BC50A8" w:rsidRPr="0060746D">
        <w:rPr>
          <w:rFonts w:ascii="Arial" w:hAnsi="Arial" w:cs="Arial"/>
          <w:bCs/>
          <w:sz w:val="18"/>
          <w:szCs w:val="14"/>
        </w:rPr>
        <w:t xml:space="preserve">Teilnehmenden </w:t>
      </w:r>
      <w:r w:rsidR="00BB5845" w:rsidRPr="0060746D">
        <w:rPr>
          <w:rFonts w:ascii="Arial" w:hAnsi="Arial" w:cs="Arial"/>
          <w:bCs/>
          <w:sz w:val="18"/>
          <w:szCs w:val="14"/>
        </w:rPr>
        <w:t>war anwesend.</w:t>
      </w:r>
    </w:p>
    <w:p w14:paraId="60CAC0DE" w14:textId="77777777" w:rsidR="000033AF" w:rsidRDefault="000033AF" w:rsidP="00BB5845">
      <w:pPr>
        <w:jc w:val="both"/>
        <w:rPr>
          <w:rFonts w:ascii="Arial" w:hAnsi="Arial" w:cs="Arial"/>
          <w:sz w:val="22"/>
          <w:szCs w:val="18"/>
        </w:rPr>
      </w:pPr>
    </w:p>
    <w:p w14:paraId="0C4A42E3" w14:textId="5FB848FF" w:rsidR="00BC50A8" w:rsidRDefault="00D33000" w:rsidP="00BB5845">
      <w:pPr>
        <w:jc w:val="both"/>
        <w:rPr>
          <w:rFonts w:ascii="Arial" w:hAnsi="Arial" w:cs="Arial"/>
          <w:sz w:val="22"/>
          <w:szCs w:val="18"/>
        </w:rPr>
      </w:pPr>
      <w:r w:rsidRPr="0004557D">
        <w:rPr>
          <w:rFonts w:ascii="Arial" w:hAnsi="Arial" w:cs="Arial"/>
          <w:noProof/>
          <w:sz w:val="22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B6884CD" wp14:editId="2458D27B">
                <wp:simplePos x="0" y="0"/>
                <wp:positionH relativeFrom="margin">
                  <wp:align>right</wp:align>
                </wp:positionH>
                <wp:positionV relativeFrom="paragraph">
                  <wp:posOffset>2020</wp:posOffset>
                </wp:positionV>
                <wp:extent cx="1155700" cy="619125"/>
                <wp:effectExtent l="0" t="0" r="25400" b="28575"/>
                <wp:wrapSquare wrapText="bothSides"/>
                <wp:docPr id="1157333455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4F0E8" w14:textId="77777777" w:rsidR="00D33000" w:rsidRPr="00D33000" w:rsidRDefault="00D33000" w:rsidP="00D33000">
                            <w:pPr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</w:pPr>
                            <w:r w:rsidRPr="00D33000">
                              <w:rPr>
                                <w:rFonts w:ascii="Arial" w:hAnsi="Arial" w:cs="Arial"/>
                                <w:sz w:val="20"/>
                                <w:szCs w:val="16"/>
                              </w:rPr>
                              <w:t>Nr: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884CD" id="Textfeld 3" o:spid="_x0000_s1027" type="#_x0000_t202" style="position:absolute;left:0;text-align:left;margin-left:39.8pt;margin-top:.15pt;width:91pt;height:48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" fillcolor="#f2f2f2 [3052]">
                <v:textbox>
                  <w:txbxContent>
                    <w:p w14:paraId="0764F0E8" w14:textId="77777777" w:rsidR="00D33000" w:rsidRPr="00D33000" w:rsidRDefault="00D33000" w:rsidP="00D33000">
                      <w:pPr>
                        <w:rPr>
                          <w:rFonts w:ascii="Arial" w:hAnsi="Arial" w:cs="Arial"/>
                          <w:sz w:val="20"/>
                          <w:szCs w:val="16"/>
                        </w:rPr>
                      </w:pPr>
                      <w:proofErr w:type="spellStart"/>
                      <w:r w:rsidRPr="00D33000">
                        <w:rPr>
                          <w:rFonts w:ascii="Arial" w:hAnsi="Arial" w:cs="Arial"/>
                          <w:sz w:val="20"/>
                          <w:szCs w:val="16"/>
                        </w:rPr>
                        <w:t>Nr</w:t>
                      </w:r>
                      <w:proofErr w:type="spellEnd"/>
                      <w:r w:rsidRPr="00D33000">
                        <w:rPr>
                          <w:rFonts w:ascii="Arial" w:hAnsi="Arial" w:cs="Arial"/>
                          <w:sz w:val="20"/>
                          <w:szCs w:val="16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754692" w14:textId="4A4F4FE1" w:rsidR="00BC50A8" w:rsidRDefault="00BC50A8" w:rsidP="00BB5845">
      <w:pPr>
        <w:jc w:val="both"/>
        <w:rPr>
          <w:rFonts w:ascii="Arial" w:hAnsi="Arial" w:cs="Arial"/>
          <w:sz w:val="22"/>
          <w:szCs w:val="18"/>
        </w:rPr>
      </w:pPr>
    </w:p>
    <w:p w14:paraId="06CF0B25" w14:textId="4B6508DC" w:rsidR="00BC50A8" w:rsidRDefault="00993DF5" w:rsidP="00BC50A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b/>
          <w:bCs/>
          <w:sz w:val="36"/>
          <w:szCs w:val="18"/>
        </w:rPr>
        <w:t>Programm und Kurzbericht</w:t>
      </w:r>
    </w:p>
    <w:p w14:paraId="4FEB4509" w14:textId="59F6D99B" w:rsidR="00BC50A8" w:rsidRDefault="00BC50A8" w:rsidP="00BC50A8">
      <w:pPr>
        <w:rPr>
          <w:rFonts w:ascii="Arial" w:hAnsi="Arial" w:cs="Arial"/>
          <w:sz w:val="22"/>
          <w:szCs w:val="18"/>
        </w:rPr>
      </w:pPr>
    </w:p>
    <w:p w14:paraId="6E06F309" w14:textId="77777777" w:rsidR="001D258D" w:rsidRDefault="001D258D" w:rsidP="00BC50A8">
      <w:pPr>
        <w:rPr>
          <w:rFonts w:ascii="Arial" w:hAnsi="Arial" w:cs="Arial"/>
          <w:sz w:val="22"/>
          <w:szCs w:val="18"/>
        </w:rPr>
      </w:pPr>
    </w:p>
    <w:p w14:paraId="0FC445C3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Ortsgruppe: </w:t>
      </w:r>
      <w:r>
        <w:rPr>
          <w:rFonts w:ascii="Arial" w:hAnsi="Arial" w:cs="Arial"/>
          <w:sz w:val="22"/>
          <w:szCs w:val="18"/>
        </w:rPr>
        <w:tab/>
        <w:t>_______________________________________________________</w:t>
      </w:r>
    </w:p>
    <w:p w14:paraId="77B4F4FF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7427CC73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35DB54AF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Thema/Titel:</w:t>
      </w:r>
      <w:r>
        <w:rPr>
          <w:rFonts w:ascii="Arial" w:hAnsi="Arial" w:cs="Arial"/>
          <w:sz w:val="22"/>
          <w:szCs w:val="18"/>
        </w:rPr>
        <w:tab/>
        <w:t>_______________________________________________________</w:t>
      </w:r>
    </w:p>
    <w:p w14:paraId="3A4C8F9F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262E9CA2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653BAC78" w14:textId="0C14A98D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Leitung </w:t>
      </w:r>
      <w:r w:rsidR="001D258D">
        <w:rPr>
          <w:rFonts w:ascii="Arial" w:hAnsi="Arial" w:cs="Arial"/>
          <w:sz w:val="22"/>
          <w:szCs w:val="18"/>
        </w:rPr>
        <w:t>Maßnahme</w:t>
      </w:r>
      <w:r>
        <w:rPr>
          <w:rFonts w:ascii="Arial" w:hAnsi="Arial" w:cs="Arial"/>
          <w:sz w:val="22"/>
          <w:szCs w:val="18"/>
        </w:rPr>
        <w:t>:</w:t>
      </w:r>
      <w:r>
        <w:rPr>
          <w:rFonts w:ascii="Arial" w:hAnsi="Arial" w:cs="Arial"/>
          <w:sz w:val="22"/>
          <w:szCs w:val="18"/>
        </w:rPr>
        <w:tab/>
        <w:t>_______________________________________________________</w:t>
      </w:r>
    </w:p>
    <w:p w14:paraId="3D546B95" w14:textId="77777777" w:rsidR="00BC50A8" w:rsidRDefault="00BC50A8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</w:p>
    <w:p w14:paraId="66C2ED15" w14:textId="77777777" w:rsidR="00BC50A8" w:rsidRDefault="00BC50A8" w:rsidP="00BB5845">
      <w:pPr>
        <w:jc w:val="both"/>
        <w:rPr>
          <w:rFonts w:ascii="Arial" w:hAnsi="Arial" w:cs="Arial"/>
          <w:sz w:val="22"/>
          <w:szCs w:val="18"/>
        </w:rPr>
      </w:pPr>
    </w:p>
    <w:p w14:paraId="4A783A02" w14:textId="7DE5DFA8" w:rsidR="00BC50A8" w:rsidRDefault="00B4072F" w:rsidP="00BC50A8">
      <w:pPr>
        <w:tabs>
          <w:tab w:val="left" w:pos="2268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Anschrift Leitung</w:t>
      </w:r>
      <w:r w:rsidR="00BC50A8">
        <w:rPr>
          <w:rFonts w:ascii="Arial" w:hAnsi="Arial" w:cs="Arial"/>
          <w:sz w:val="22"/>
          <w:szCs w:val="18"/>
        </w:rPr>
        <w:t>:</w:t>
      </w:r>
      <w:r w:rsidR="00BC50A8">
        <w:rPr>
          <w:rFonts w:ascii="Arial" w:hAnsi="Arial" w:cs="Arial"/>
          <w:sz w:val="22"/>
          <w:szCs w:val="18"/>
        </w:rPr>
        <w:tab/>
        <w:t>_______________________________________________________</w:t>
      </w:r>
    </w:p>
    <w:p w14:paraId="6285282C" w14:textId="5C303FED" w:rsidR="00C42080" w:rsidRPr="00C42080" w:rsidRDefault="00C42080" w:rsidP="00993DF5">
      <w:pPr>
        <w:rPr>
          <w:rFonts w:ascii="Arial" w:hAnsi="Arial" w:cs="Arial"/>
          <w:b/>
          <w:bCs/>
        </w:rPr>
      </w:pPr>
    </w:p>
    <w:p w14:paraId="38302E0D" w14:textId="2B63729B" w:rsidR="00C42080" w:rsidRDefault="00C42080" w:rsidP="00BB5845">
      <w:pPr>
        <w:jc w:val="both"/>
        <w:rPr>
          <w:rFonts w:ascii="Arial" w:hAnsi="Arial" w:cs="Arial"/>
          <w:sz w:val="22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BC50A8" w14:paraId="5480E11A" w14:textId="77777777" w:rsidTr="007769F9">
        <w:tc>
          <w:tcPr>
            <w:tcW w:w="1838" w:type="dxa"/>
            <w:vAlign w:val="center"/>
          </w:tcPr>
          <w:p w14:paraId="477BF04D" w14:textId="7AA45FCC" w:rsidR="00BC50A8" w:rsidRDefault="00BC50A8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Datum</w:t>
            </w:r>
            <w:r w:rsidR="001D258D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&amp;</w:t>
            </w:r>
          </w:p>
          <w:p w14:paraId="02E80B5E" w14:textId="77777777" w:rsidR="00BC50A8" w:rsidRDefault="00BC50A8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Uhrzeit</w:t>
            </w:r>
          </w:p>
          <w:p w14:paraId="430B4D5C" w14:textId="53B0CB82" w:rsidR="00BC50A8" w:rsidRPr="007769F9" w:rsidRDefault="00BC50A8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18"/>
              </w:rPr>
              <w:t>(von – bis)</w:t>
            </w:r>
          </w:p>
        </w:tc>
        <w:tc>
          <w:tcPr>
            <w:tcW w:w="7224" w:type="dxa"/>
          </w:tcPr>
          <w:p w14:paraId="659AAD89" w14:textId="77777777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54CEBC7B" w14:textId="77777777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23A38DBA" w14:textId="13162D26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42080" w14:paraId="5F0A6650" w14:textId="77777777" w:rsidTr="007769F9">
        <w:tc>
          <w:tcPr>
            <w:tcW w:w="1838" w:type="dxa"/>
            <w:vAlign w:val="center"/>
          </w:tcPr>
          <w:p w14:paraId="1C290D56" w14:textId="60CB4A18" w:rsidR="00C42080" w:rsidRPr="007769F9" w:rsidRDefault="00C42080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769F9">
              <w:rPr>
                <w:rFonts w:ascii="Arial" w:hAnsi="Arial" w:cs="Arial"/>
                <w:b/>
                <w:bCs/>
                <w:sz w:val="22"/>
                <w:szCs w:val="18"/>
              </w:rPr>
              <w:t>Ziel</w:t>
            </w:r>
          </w:p>
        </w:tc>
        <w:tc>
          <w:tcPr>
            <w:tcW w:w="7224" w:type="dxa"/>
          </w:tcPr>
          <w:p w14:paraId="06B7C7ED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F048A3A" w14:textId="102159DF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3A708C2D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72715852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6DF159AE" w14:textId="0E1C6592" w:rsidR="00993DF5" w:rsidRDefault="00993DF5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42080" w14:paraId="6C3FB9E2" w14:textId="77777777" w:rsidTr="007769F9">
        <w:tc>
          <w:tcPr>
            <w:tcW w:w="1838" w:type="dxa"/>
            <w:vAlign w:val="center"/>
          </w:tcPr>
          <w:p w14:paraId="2D03FFE1" w14:textId="237D765C" w:rsidR="00C42080" w:rsidRPr="007769F9" w:rsidRDefault="00C42080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769F9">
              <w:rPr>
                <w:rFonts w:ascii="Arial" w:hAnsi="Arial" w:cs="Arial"/>
                <w:b/>
                <w:bCs/>
                <w:sz w:val="22"/>
                <w:szCs w:val="18"/>
              </w:rPr>
              <w:t>Zielgruppe</w:t>
            </w:r>
          </w:p>
        </w:tc>
        <w:tc>
          <w:tcPr>
            <w:tcW w:w="7224" w:type="dxa"/>
          </w:tcPr>
          <w:p w14:paraId="4711573B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2ACF655B" w14:textId="01562A2B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619C6825" w14:textId="77777777" w:rsidR="00993DF5" w:rsidRDefault="00993DF5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76D0FBD1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D7C1509" w14:textId="28CA5FFB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42080" w14:paraId="71E0992D" w14:textId="77777777" w:rsidTr="007769F9">
        <w:tc>
          <w:tcPr>
            <w:tcW w:w="1838" w:type="dxa"/>
            <w:vAlign w:val="center"/>
          </w:tcPr>
          <w:p w14:paraId="63CAF51B" w14:textId="1590C147" w:rsidR="00C42080" w:rsidRPr="007769F9" w:rsidRDefault="00C42080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769F9">
              <w:rPr>
                <w:rFonts w:ascii="Arial" w:hAnsi="Arial" w:cs="Arial"/>
                <w:b/>
                <w:bCs/>
                <w:sz w:val="22"/>
                <w:szCs w:val="18"/>
              </w:rPr>
              <w:t>Durchführung</w:t>
            </w:r>
          </w:p>
        </w:tc>
        <w:tc>
          <w:tcPr>
            <w:tcW w:w="7224" w:type="dxa"/>
          </w:tcPr>
          <w:p w14:paraId="6793371C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4E9DC3D" w14:textId="3AAC804C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6C2AE9E" w14:textId="16627E96" w:rsidR="007769F9" w:rsidRDefault="007769F9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7330E664" w14:textId="36037613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3DD59889" w14:textId="28831E55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31FB683" w14:textId="19BF484E" w:rsidR="00993DF5" w:rsidRDefault="00993DF5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6A6E8986" w14:textId="77777777" w:rsidR="00993DF5" w:rsidRDefault="00993DF5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7C29FD1F" w14:textId="52187EDC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C42080" w14:paraId="33227C93" w14:textId="77777777" w:rsidTr="007769F9">
        <w:tc>
          <w:tcPr>
            <w:tcW w:w="1838" w:type="dxa"/>
            <w:vAlign w:val="center"/>
          </w:tcPr>
          <w:p w14:paraId="50614A8F" w14:textId="7D0104C1" w:rsidR="00C42080" w:rsidRPr="007769F9" w:rsidRDefault="00C42080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7769F9">
              <w:rPr>
                <w:rFonts w:ascii="Arial" w:hAnsi="Arial" w:cs="Arial"/>
                <w:b/>
                <w:bCs/>
                <w:sz w:val="22"/>
                <w:szCs w:val="18"/>
              </w:rPr>
              <w:t>Auswertung</w:t>
            </w:r>
          </w:p>
        </w:tc>
        <w:tc>
          <w:tcPr>
            <w:tcW w:w="7224" w:type="dxa"/>
          </w:tcPr>
          <w:p w14:paraId="1DA596B2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41F65606" w14:textId="77777777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4DC9BC97" w14:textId="75B1900E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17C12E08" w14:textId="77777777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3F76297D" w14:textId="4F54B90F" w:rsidR="00C42080" w:rsidRDefault="00C42080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</w:tc>
      </w:tr>
      <w:tr w:rsidR="00BC50A8" w14:paraId="2F801628" w14:textId="77777777" w:rsidTr="007769F9">
        <w:tc>
          <w:tcPr>
            <w:tcW w:w="1838" w:type="dxa"/>
            <w:vAlign w:val="center"/>
          </w:tcPr>
          <w:p w14:paraId="3FCEF586" w14:textId="07273AC0" w:rsidR="00BC50A8" w:rsidRDefault="00BC50A8" w:rsidP="00BC50A8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  <w:r w:rsidRPr="00BB5845">
              <w:rPr>
                <w:rFonts w:ascii="Arial" w:hAnsi="Arial" w:cs="Arial"/>
                <w:b/>
                <w:bCs/>
                <w:sz w:val="22"/>
                <w:szCs w:val="18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18"/>
              </w:rPr>
              <w:t>, Adresse</w:t>
            </w:r>
            <w:r w:rsidRPr="00BB5845">
              <w:rPr>
                <w:rFonts w:ascii="Arial" w:hAnsi="Arial" w:cs="Arial"/>
                <w:b/>
                <w:bCs/>
                <w:sz w:val="22"/>
                <w:szCs w:val="18"/>
              </w:rPr>
              <w:t xml:space="preserve"> </w:t>
            </w:r>
            <w:proofErr w:type="spellStart"/>
            <w:r w:rsidRPr="00BB5845">
              <w:rPr>
                <w:rFonts w:ascii="Arial" w:hAnsi="Arial" w:cs="Arial"/>
                <w:b/>
                <w:bCs/>
                <w:sz w:val="22"/>
                <w:szCs w:val="18"/>
              </w:rPr>
              <w:t>Referent</w:t>
            </w:r>
            <w:r w:rsidR="00804E9A"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  <w:r w:rsidRPr="00BB5845">
              <w:rPr>
                <w:rFonts w:ascii="Arial" w:hAnsi="Arial" w:cs="Arial"/>
                <w:b/>
                <w:bCs/>
                <w:sz w:val="22"/>
                <w:szCs w:val="18"/>
              </w:rPr>
              <w:t>in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18"/>
              </w:rPr>
              <w:t>:</w:t>
            </w:r>
          </w:p>
          <w:p w14:paraId="12C77F46" w14:textId="4615724E" w:rsidR="00BC50A8" w:rsidRPr="007769F9" w:rsidRDefault="00BC50A8" w:rsidP="007769F9">
            <w:pPr>
              <w:rPr>
                <w:rFonts w:ascii="Arial" w:hAnsi="Arial" w:cs="Arial"/>
                <w:b/>
                <w:bCs/>
                <w:sz w:val="22"/>
                <w:szCs w:val="18"/>
              </w:rPr>
            </w:pPr>
          </w:p>
        </w:tc>
        <w:tc>
          <w:tcPr>
            <w:tcW w:w="7224" w:type="dxa"/>
          </w:tcPr>
          <w:p w14:paraId="0EBC7CB0" w14:textId="77777777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1036A32" w14:textId="485439F2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4B00998C" w14:textId="77777777" w:rsidR="00993DF5" w:rsidRDefault="00993DF5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566F7ABC" w14:textId="77777777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  <w:p w14:paraId="0A6A6A63" w14:textId="0DC4646D" w:rsidR="00BC50A8" w:rsidRDefault="00BC50A8" w:rsidP="00BB5845">
            <w:pPr>
              <w:jc w:val="both"/>
              <w:rPr>
                <w:rFonts w:ascii="Arial" w:hAnsi="Arial" w:cs="Arial"/>
                <w:sz w:val="22"/>
                <w:szCs w:val="18"/>
              </w:rPr>
            </w:pPr>
          </w:p>
        </w:tc>
      </w:tr>
    </w:tbl>
    <w:p w14:paraId="21305B88" w14:textId="7BD76373" w:rsidR="00C42080" w:rsidRDefault="00C42080" w:rsidP="00BB5845">
      <w:pPr>
        <w:jc w:val="both"/>
        <w:rPr>
          <w:rFonts w:ascii="Arial" w:hAnsi="Arial" w:cs="Arial"/>
          <w:sz w:val="22"/>
          <w:szCs w:val="18"/>
        </w:rPr>
      </w:pPr>
    </w:p>
    <w:p w14:paraId="03B45E1B" w14:textId="77777777" w:rsidR="00CE17C8" w:rsidRDefault="00CE17C8" w:rsidP="00CE17C8">
      <w:pPr>
        <w:rPr>
          <w:rFonts w:ascii="Arial" w:hAnsi="Arial" w:cs="Arial"/>
          <w:sz w:val="22"/>
          <w:szCs w:val="18"/>
        </w:rPr>
      </w:pPr>
    </w:p>
    <w:p w14:paraId="398ADFBE" w14:textId="77777777" w:rsidR="00CE17C8" w:rsidRDefault="00CE17C8" w:rsidP="00CE17C8">
      <w:pPr>
        <w:tabs>
          <w:tab w:val="left" w:pos="439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_________________________________</w:t>
      </w:r>
      <w:r>
        <w:rPr>
          <w:rFonts w:ascii="Arial" w:hAnsi="Arial" w:cs="Arial"/>
          <w:sz w:val="22"/>
          <w:szCs w:val="18"/>
        </w:rPr>
        <w:tab/>
        <w:t>______________________________________</w:t>
      </w:r>
    </w:p>
    <w:p w14:paraId="1FB63CC4" w14:textId="77777777" w:rsidR="00CE17C8" w:rsidRDefault="00CE17C8" w:rsidP="00CE17C8">
      <w:pPr>
        <w:tabs>
          <w:tab w:val="left" w:pos="4395"/>
        </w:tabs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>Ort, Datum</w:t>
      </w:r>
      <w:r>
        <w:rPr>
          <w:rFonts w:ascii="Arial" w:hAnsi="Arial" w:cs="Arial"/>
          <w:sz w:val="22"/>
          <w:szCs w:val="18"/>
        </w:rPr>
        <w:tab/>
        <w:t>Unterschrift</w:t>
      </w:r>
    </w:p>
    <w:p w14:paraId="2D45DC48" w14:textId="77777777" w:rsidR="00CE17C8" w:rsidRPr="00104921" w:rsidRDefault="00CE17C8" w:rsidP="00CE17C8">
      <w:pPr>
        <w:jc w:val="both"/>
        <w:rPr>
          <w:rFonts w:ascii="Arial" w:hAnsi="Arial" w:cs="Arial"/>
          <w:sz w:val="12"/>
          <w:szCs w:val="8"/>
        </w:rPr>
      </w:pPr>
    </w:p>
    <w:p w14:paraId="341E29E1" w14:textId="77777777" w:rsidR="0060746D" w:rsidRPr="0060746D" w:rsidRDefault="0060746D" w:rsidP="00C2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Cs/>
          <w:sz w:val="18"/>
          <w:szCs w:val="14"/>
        </w:rPr>
      </w:pPr>
      <w:r w:rsidRPr="0060746D">
        <w:rPr>
          <w:rFonts w:ascii="Arial" w:hAnsi="Arial" w:cs="Arial"/>
          <w:bCs/>
          <w:sz w:val="18"/>
          <w:szCs w:val="14"/>
        </w:rPr>
        <w:t>Mit meiner Unterschrift bestätige ich die Richtigkeit meiner Angaben</w:t>
      </w:r>
      <w:r>
        <w:rPr>
          <w:rFonts w:ascii="Arial" w:hAnsi="Arial" w:cs="Arial"/>
          <w:bCs/>
          <w:sz w:val="18"/>
          <w:szCs w:val="14"/>
        </w:rPr>
        <w:t>.</w:t>
      </w:r>
    </w:p>
    <w:p w14:paraId="043959BC" w14:textId="77777777" w:rsidR="0060746D" w:rsidRPr="0060746D" w:rsidRDefault="0060746D" w:rsidP="00C21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Cs/>
          <w:sz w:val="20"/>
          <w:szCs w:val="16"/>
        </w:rPr>
        <w:sectPr w:rsidR="0060746D" w:rsidRPr="0060746D" w:rsidSect="00104921">
          <w:footerReference w:type="default" r:id="rId13"/>
          <w:pgSz w:w="11906" w:h="16838" w:code="9"/>
          <w:pgMar w:top="1417" w:right="1417" w:bottom="993" w:left="1417" w:header="720" w:footer="720" w:gutter="0"/>
          <w:cols w:space="720"/>
          <w:docGrid w:linePitch="326"/>
        </w:sectPr>
      </w:pPr>
      <w:r w:rsidRPr="0060746D">
        <w:rPr>
          <w:rFonts w:ascii="Arial" w:hAnsi="Arial" w:cs="Arial"/>
          <w:bCs/>
          <w:sz w:val="18"/>
          <w:szCs w:val="14"/>
        </w:rPr>
        <w:t>Die Maßnahme wurde wie beschrieben durchgeführt und die Anzahl der Teilnehmenden war anwesend.</w:t>
      </w:r>
    </w:p>
    <w:p w14:paraId="20253DA8" w14:textId="77777777" w:rsidR="00B9170E" w:rsidRDefault="00B9170E" w:rsidP="00B9170E">
      <w:pPr>
        <w:pStyle w:val="Kopfzeile"/>
        <w:framePr w:w="3084" w:h="3670" w:hSpace="142" w:wrap="around" w:vAnchor="page" w:hAnchor="page" w:x="8337" w:y="545"/>
        <w:numPr>
          <w:ilvl w:val="0"/>
          <w:numId w:val="2"/>
        </w:numPr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lastRenderedPageBreak/>
        <w:t>Schorlemerstr</w:t>
      </w:r>
      <w:proofErr w:type="spellEnd"/>
      <w:r>
        <w:rPr>
          <w:rFonts w:ascii="Arial" w:hAnsi="Arial" w:cs="Arial"/>
          <w:color w:val="000000"/>
        </w:rPr>
        <w:t>. 15</w:t>
      </w:r>
      <w:r>
        <w:rPr>
          <w:rFonts w:ascii="Arial" w:hAnsi="Arial" w:cs="Arial"/>
          <w:color w:val="000000"/>
        </w:rPr>
        <w:br/>
        <w:t>48143 Münster</w:t>
      </w:r>
    </w:p>
    <w:p w14:paraId="4FBB2980" w14:textId="77777777" w:rsidR="00B9170E" w:rsidRDefault="00B9170E" w:rsidP="000145B9">
      <w:pPr>
        <w:pStyle w:val="Kopfzeile"/>
        <w:framePr w:w="3084" w:h="3670" w:hSpace="142" w:wrap="around" w:vAnchor="page" w:hAnchor="page" w:x="8337" w:y="545"/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5A33FAAD" w14:textId="77777777" w:rsidR="00B9170E" w:rsidRDefault="00B9170E" w:rsidP="00B9170E">
      <w:pPr>
        <w:pStyle w:val="Kopfzeile"/>
        <w:framePr w:w="3084" w:h="3670" w:hSpace="142" w:wrap="around" w:vAnchor="page" w:hAnchor="page" w:x="8337" w:y="545"/>
        <w:numPr>
          <w:ilvl w:val="0"/>
          <w:numId w:val="4"/>
        </w:numPr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0251 4175-215</w:t>
      </w:r>
    </w:p>
    <w:p w14:paraId="17249D43" w14:textId="77777777" w:rsidR="00B9170E" w:rsidRDefault="00B9170E" w:rsidP="00B9170E">
      <w:pPr>
        <w:pStyle w:val="Kopfzeile"/>
        <w:framePr w:w="3084" w:h="3670" w:hSpace="142" w:wrap="around" w:vAnchor="page" w:hAnchor="page" w:x="8337" w:y="545"/>
        <w:numPr>
          <w:ilvl w:val="0"/>
          <w:numId w:val="5"/>
        </w:numPr>
        <w:shd w:val="clear" w:color="auto" w:fill="FFFFFF" w:themeFill="background1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  <w:r w:rsidRPr="15BA7D57">
        <w:rPr>
          <w:rFonts w:ascii="Arial" w:hAnsi="Arial" w:cs="Arial"/>
          <w:color w:val="000000" w:themeColor="text1"/>
        </w:rPr>
        <w:t>0251 4175-235</w:t>
      </w:r>
    </w:p>
    <w:p w14:paraId="72B1C1B8" w14:textId="77777777" w:rsidR="00B9170E" w:rsidRDefault="00B9170E" w:rsidP="00B9170E">
      <w:pPr>
        <w:pStyle w:val="Kopfzeile"/>
        <w:framePr w:w="3084" w:h="3670" w:hSpace="142" w:wrap="around" w:vAnchor="page" w:hAnchor="page" w:x="8337" w:y="545"/>
        <w:numPr>
          <w:ilvl w:val="0"/>
          <w:numId w:val="6"/>
        </w:numPr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info@WLL.de</w:t>
      </w:r>
    </w:p>
    <w:p w14:paraId="28619A65" w14:textId="77777777" w:rsidR="00B9170E" w:rsidRDefault="00B9170E" w:rsidP="00B9170E">
      <w:pPr>
        <w:pStyle w:val="Kopfzeile"/>
        <w:framePr w:w="3084" w:h="3670" w:hSpace="142" w:wrap="around" w:vAnchor="page" w:hAnchor="page" w:x="8337" w:y="545"/>
        <w:numPr>
          <w:ilvl w:val="0"/>
          <w:numId w:val="7"/>
        </w:numPr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http://www.WLL.de</w:t>
      </w:r>
    </w:p>
    <w:p w14:paraId="436CD38E" w14:textId="77777777" w:rsidR="00B9170E" w:rsidRDefault="00B9170E" w:rsidP="000145B9">
      <w:pPr>
        <w:pStyle w:val="Kopfzeile"/>
        <w:framePr w:w="3084" w:h="3670" w:hSpace="142" w:wrap="around" w:vAnchor="page" w:hAnchor="page" w:x="8337" w:y="545"/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40FCD7A3" w14:textId="77777777" w:rsidR="00B9170E" w:rsidRPr="008B7AC6" w:rsidRDefault="00B9170E" w:rsidP="000145B9">
      <w:pPr>
        <w:framePr w:w="3084" w:h="3670" w:hSpace="142" w:wrap="around" w:vAnchor="page" w:hAnchor="page" w:x="8337" w:y="545"/>
        <w:shd w:val="solid" w:color="FFFFFF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Ansprechpartner: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</w:rPr>
        <w:t>Christian Peters</w:t>
      </w:r>
    </w:p>
    <w:p w14:paraId="3EE95504" w14:textId="77777777" w:rsidR="00B9170E" w:rsidRPr="008B7AC6" w:rsidRDefault="00B9170E" w:rsidP="00B9170E">
      <w:pPr>
        <w:framePr w:w="3084" w:h="3670" w:hSpace="142" w:wrap="around" w:vAnchor="page" w:hAnchor="page" w:x="8337" w:y="545"/>
        <w:numPr>
          <w:ilvl w:val="0"/>
          <w:numId w:val="8"/>
        </w:numPr>
        <w:shd w:val="solid" w:color="FFFFFF" w:fill="FFFFFF"/>
        <w:rPr>
          <w:rFonts w:ascii="Arial" w:hAnsi="Arial" w:cs="Arial"/>
          <w:color w:val="000000"/>
        </w:rPr>
      </w:pPr>
      <w:r w:rsidRPr="008B7AC6">
        <w:rPr>
          <w:rFonts w:ascii="Arial" w:hAnsi="Arial" w:cs="Arial"/>
          <w:color w:val="000000"/>
        </w:rPr>
        <w:t>0251 4175-21</w:t>
      </w:r>
      <w:r>
        <w:rPr>
          <w:rFonts w:ascii="Arial" w:hAnsi="Arial" w:cs="Arial"/>
          <w:color w:val="000000"/>
        </w:rPr>
        <w:t>7</w:t>
      </w:r>
    </w:p>
    <w:p w14:paraId="186F5B43" w14:textId="77777777" w:rsidR="00B9170E" w:rsidRPr="008B7AC6" w:rsidRDefault="00B9170E" w:rsidP="00B9170E">
      <w:pPr>
        <w:framePr w:w="3084" w:h="3670" w:hSpace="142" w:wrap="around" w:vAnchor="page" w:hAnchor="page" w:x="8337" w:y="545"/>
        <w:numPr>
          <w:ilvl w:val="0"/>
          <w:numId w:val="9"/>
        </w:numPr>
        <w:shd w:val="solid" w:color="FFFFFF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Christian</w:t>
      </w:r>
      <w:r w:rsidRPr="008B7AC6">
        <w:rPr>
          <w:rFonts w:ascii="Arial" w:hAnsi="Arial" w:cs="Arial"/>
          <w:color w:val="000000"/>
        </w:rPr>
        <w:t>@WLL.de</w:t>
      </w:r>
    </w:p>
    <w:p w14:paraId="030CE6E5" w14:textId="77777777" w:rsidR="00B9170E" w:rsidRDefault="00B9170E" w:rsidP="000145B9">
      <w:pPr>
        <w:pStyle w:val="Kopfzeile"/>
        <w:framePr w:w="3084" w:h="3670" w:hSpace="142" w:wrap="around" w:vAnchor="page" w:hAnchor="page" w:x="8337" w:y="545"/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</w:p>
    <w:p w14:paraId="21029298" w14:textId="1610002A" w:rsidR="00B9170E" w:rsidRDefault="00B9170E" w:rsidP="000145B9">
      <w:pPr>
        <w:pStyle w:val="Kopfzeile"/>
        <w:framePr w:w="3084" w:h="3670" w:hSpace="142" w:wrap="around" w:vAnchor="page" w:hAnchor="page" w:x="8337" w:y="545"/>
        <w:shd w:val="solid" w:color="FFFFFF" w:fill="FFFFFF"/>
        <w:tabs>
          <w:tab w:val="clear" w:pos="4536"/>
          <w:tab w:val="clear" w:pos="907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TIME \@ "d. MMMM yyyy" </w:instrText>
      </w:r>
      <w:r>
        <w:rPr>
          <w:rFonts w:ascii="Arial" w:hAnsi="Arial" w:cs="Arial"/>
          <w:color w:val="000000"/>
        </w:rPr>
        <w:fldChar w:fldCharType="separate"/>
      </w:r>
      <w:r w:rsidR="00C71E86">
        <w:rPr>
          <w:rFonts w:ascii="Arial" w:hAnsi="Arial" w:cs="Arial"/>
          <w:noProof/>
          <w:color w:val="000000"/>
        </w:rPr>
        <w:t>6. Januar 2026</w:t>
      </w:r>
      <w:r>
        <w:rPr>
          <w:rFonts w:ascii="Arial" w:hAnsi="Arial" w:cs="Arial"/>
          <w:color w:val="000000"/>
        </w:rPr>
        <w:fldChar w:fldCharType="end"/>
      </w:r>
    </w:p>
    <w:p w14:paraId="7ABE9BEC" w14:textId="77777777" w:rsidR="00B9170E" w:rsidRDefault="00B9170E" w:rsidP="00366A71">
      <w:pPr>
        <w:pStyle w:val="KeinLeerraum"/>
      </w:pPr>
      <w:r>
        <w:object w:dxaOrig="3540" w:dyaOrig="4576" w14:anchorId="38228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3pt" o:ole="">
            <v:imagedata r:id="rId14" o:title=""/>
          </v:shape>
          <o:OLEObject Type="Embed" ProgID="MSPhotoEd.3" ShapeID="_x0000_i1025" DrawAspect="Content" ObjectID="_1829221733" r:id="rId15"/>
        </w:object>
      </w:r>
    </w:p>
    <w:p w14:paraId="7D70A13F" w14:textId="77777777" w:rsidR="00B9170E" w:rsidRDefault="00B9170E" w:rsidP="00C54C22">
      <w:pPr>
        <w:pStyle w:val="Kopfzeile"/>
        <w:framePr w:w="5041" w:h="1321" w:hSpace="181" w:wrap="around" w:vAnchor="page" w:hAnchor="page" w:x="2625" w:y="976"/>
        <w:shd w:val="solid" w:color="FFFFFF" w:fill="FFFFFF"/>
        <w:tabs>
          <w:tab w:val="clear" w:pos="4536"/>
          <w:tab w:val="clear" w:pos="9072"/>
        </w:tabs>
        <w:jc w:val="center"/>
        <w:rPr>
          <w:rFonts w:ascii="One Stroke Script LET" w:hAnsi="One Stroke Script LET" w:cs="Arial"/>
          <w:color w:val="000000"/>
          <w:spacing w:val="20"/>
          <w:sz w:val="52"/>
        </w:rPr>
      </w:pPr>
      <w:r>
        <w:rPr>
          <w:rFonts w:ascii="One Stroke Script LET" w:hAnsi="One Stroke Script LET" w:cs="Arial"/>
          <w:color w:val="000000"/>
          <w:spacing w:val="20"/>
          <w:sz w:val="52"/>
        </w:rPr>
        <w:t>Westfälisch-Lippische</w:t>
      </w:r>
    </w:p>
    <w:p w14:paraId="64E6D91B" w14:textId="77777777" w:rsidR="00B9170E" w:rsidRDefault="00B9170E" w:rsidP="00C54C22">
      <w:pPr>
        <w:pStyle w:val="Kopfzeile"/>
        <w:framePr w:w="5041" w:h="1321" w:hSpace="181" w:wrap="around" w:vAnchor="page" w:hAnchor="page" w:x="2625" w:y="976"/>
        <w:shd w:val="solid" w:color="FFFFFF" w:fill="FFFFFF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olor w:val="000000"/>
          <w:spacing w:val="20"/>
        </w:rPr>
      </w:pPr>
      <w:r>
        <w:rPr>
          <w:rFonts w:ascii="One Stroke Script LET" w:hAnsi="One Stroke Script LET" w:cs="Arial"/>
          <w:color w:val="000000"/>
          <w:spacing w:val="20"/>
          <w:sz w:val="52"/>
        </w:rPr>
        <w:t>Landjugend e.V.</w:t>
      </w:r>
    </w:p>
    <w:p w14:paraId="0723DE51" w14:textId="77777777" w:rsidR="00B9170E" w:rsidRDefault="00B9170E" w:rsidP="0068409D"/>
    <w:p w14:paraId="0614866C" w14:textId="77777777" w:rsidR="00B9170E" w:rsidRDefault="00B9170E" w:rsidP="0068409D">
      <w:pPr>
        <w:pStyle w:val="Titel"/>
      </w:pPr>
      <w:r>
        <w:t>Fördermittel 2026</w:t>
      </w:r>
    </w:p>
    <w:p w14:paraId="5C758B2A" w14:textId="77777777" w:rsidR="00B9170E" w:rsidRPr="00705191" w:rsidRDefault="00B9170E" w:rsidP="0068409D">
      <w:r w:rsidRPr="00705191">
        <w:t>Liebe Landjugend,</w:t>
      </w:r>
    </w:p>
    <w:p w14:paraId="2468B15C" w14:textId="77777777" w:rsidR="00B9170E" w:rsidRPr="00705191" w:rsidRDefault="00B9170E" w:rsidP="0068409D">
      <w:r w:rsidRPr="00705191">
        <w:t>wie ihr wisst, könnt ihr für eure Landjugendarbeit einen Zuschuss für die Kosten einer sogenannten Freizeitpädagogischen Maßnahme (FPM) bekommen.</w:t>
      </w:r>
    </w:p>
    <w:p w14:paraId="5F68EDDD" w14:textId="77777777" w:rsidR="00B9170E" w:rsidRPr="00705191" w:rsidRDefault="00B9170E" w:rsidP="0068409D">
      <w:r w:rsidRPr="00705191">
        <w:t xml:space="preserve">Das sind 80% der förderfähigen Kosten bis max. </w:t>
      </w:r>
      <w:r w:rsidRPr="00705191">
        <w:rPr>
          <w:b/>
          <w:bCs/>
        </w:rPr>
        <w:t>150€/FPM</w:t>
      </w:r>
      <w:r w:rsidRPr="00705191">
        <w:t xml:space="preserve"> und zusätzlich kann jede Ortsgruppe </w:t>
      </w:r>
      <w:r>
        <w:t xml:space="preserve">pro Jahr </w:t>
      </w:r>
      <w:r w:rsidRPr="00705191">
        <w:t xml:space="preserve">ZWEI Maßnahmen bis max. </w:t>
      </w:r>
      <w:r>
        <w:rPr>
          <w:b/>
          <w:bCs/>
        </w:rPr>
        <w:t>300</w:t>
      </w:r>
      <w:r w:rsidRPr="00705191">
        <w:rPr>
          <w:b/>
          <w:bCs/>
        </w:rPr>
        <w:t>€/FPM</w:t>
      </w:r>
      <w:r w:rsidRPr="00705191">
        <w:t xml:space="preserve"> gefördert bekommen.</w:t>
      </w:r>
    </w:p>
    <w:p w14:paraId="577A1026" w14:textId="77777777" w:rsidR="00B9170E" w:rsidRPr="00705191" w:rsidRDefault="00B9170E" w:rsidP="0068409D">
      <w:r w:rsidRPr="00705191">
        <w:t xml:space="preserve">Dafür müssen mind. 7 TN im Alter 7-26 Jahre dabei sein, die Veranstaltung mind. 1,5 Stunden dauern und alle Kosten sind über </w:t>
      </w:r>
      <w:r>
        <w:t xml:space="preserve">die </w:t>
      </w:r>
      <w:r w:rsidRPr="00D41777">
        <w:rPr>
          <w:u w:val="single"/>
        </w:rPr>
        <w:t>Originalbelege</w:t>
      </w:r>
      <w:r w:rsidRPr="00705191">
        <w:t xml:space="preserve"> nachzuweisen. Auf </w:t>
      </w:r>
      <w:r w:rsidRPr="00705191">
        <w:rPr>
          <w:u w:val="single"/>
        </w:rPr>
        <w:t>KEINEM</w:t>
      </w:r>
      <w:r w:rsidRPr="00705191">
        <w:t xml:space="preserve"> Beleg darf Alkohol stehen!</w:t>
      </w:r>
    </w:p>
    <w:p w14:paraId="00CA6BFB" w14:textId="77777777" w:rsidR="00B9170E" w:rsidRPr="00705191" w:rsidRDefault="00B9170E" w:rsidP="0068409D">
      <w:r w:rsidRPr="00705191">
        <w:t>Selbstverständlich brauchen wir was für das Geld einen Verwendungsnachweis. Ihr müsst einen kurzen Bericht schreiben, Belege sammeln und einen Statistikbogen ausfüllen.</w:t>
      </w:r>
    </w:p>
    <w:p w14:paraId="709D3E6B" w14:textId="77777777" w:rsidR="00B9170E" w:rsidRPr="00705191" w:rsidRDefault="00B9170E" w:rsidP="0068409D">
      <w:r w:rsidRPr="00705191">
        <w:t xml:space="preserve">Das ist jetzt nur eine grobe Zusammenfassung, ausführlichere Infos gibt es bei einer </w:t>
      </w:r>
      <w:r w:rsidRPr="00705191">
        <w:rPr>
          <w:b/>
          <w:bCs/>
          <w:color w:val="008000"/>
        </w:rPr>
        <w:t>fiT für’n Vorstand - TüV</w:t>
      </w:r>
      <w:r w:rsidRPr="00705191">
        <w:t xml:space="preserve"> Schulung zum Thema Finanzen -&gt; fragt nach einem Termin </w:t>
      </w:r>
      <w:r w:rsidRPr="0070519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B707E97" w14:textId="77777777" w:rsidR="00B9170E" w:rsidRPr="00705191" w:rsidRDefault="00B9170E" w:rsidP="0068409D">
      <w:pPr>
        <w:rPr>
          <w:b/>
          <w:bCs/>
          <w:color w:val="FF0000"/>
        </w:rPr>
      </w:pPr>
      <w:r w:rsidRPr="00705191">
        <w:rPr>
          <w:b/>
          <w:bCs/>
          <w:color w:val="FF0000"/>
        </w:rPr>
        <w:t xml:space="preserve">Alternative zu 2x </w:t>
      </w:r>
      <w:r>
        <w:rPr>
          <w:b/>
          <w:bCs/>
          <w:color w:val="FF0000"/>
        </w:rPr>
        <w:t>300</w:t>
      </w:r>
      <w:r w:rsidRPr="00705191">
        <w:rPr>
          <w:b/>
          <w:bCs/>
          <w:color w:val="FF0000"/>
        </w:rPr>
        <w:t>€</w:t>
      </w:r>
      <w:r>
        <w:rPr>
          <w:b/>
          <w:bCs/>
          <w:color w:val="FF0000"/>
        </w:rPr>
        <w:t xml:space="preserve"> -&gt; 1x 600€</w:t>
      </w:r>
    </w:p>
    <w:p w14:paraId="05B545A5" w14:textId="77777777" w:rsidR="00B9170E" w:rsidRPr="00705191" w:rsidRDefault="00B9170E" w:rsidP="0068409D">
      <w:r>
        <w:t>Ihr könnt</w:t>
      </w:r>
      <w:r w:rsidRPr="00705191">
        <w:t xml:space="preserve"> 80% der förder</w:t>
      </w:r>
      <w:r>
        <w:t>fähige</w:t>
      </w:r>
      <w:r w:rsidRPr="00705191">
        <w:t xml:space="preserve">n Kosten bis </w:t>
      </w:r>
      <w:r w:rsidRPr="00705191">
        <w:rPr>
          <w:b/>
          <w:bCs/>
        </w:rPr>
        <w:t xml:space="preserve">max. </w:t>
      </w:r>
      <w:r>
        <w:rPr>
          <w:b/>
          <w:bCs/>
        </w:rPr>
        <w:t>6</w:t>
      </w:r>
      <w:r w:rsidRPr="00705191">
        <w:rPr>
          <w:b/>
          <w:bCs/>
        </w:rPr>
        <w:t>00€</w:t>
      </w:r>
      <w:r w:rsidRPr="00705191">
        <w:t xml:space="preserve"> einmalig für eine </w:t>
      </w:r>
      <w:r w:rsidRPr="00705191">
        <w:rPr>
          <w:b/>
          <w:bCs/>
        </w:rPr>
        <w:t xml:space="preserve">GRUPPENFAHRT </w:t>
      </w:r>
      <w:r w:rsidRPr="00705191">
        <w:t>bekommen.</w:t>
      </w:r>
    </w:p>
    <w:p w14:paraId="163D75CE" w14:textId="77777777" w:rsidR="00B9170E" w:rsidRPr="00705191" w:rsidRDefault="00B9170E" w:rsidP="0068409D">
      <w:r w:rsidRPr="00705191">
        <w:t xml:space="preserve">Dafür müssen mind. 7 TN im Alter 7-26 Jahre dabei sein, die Veranstaltung </w:t>
      </w:r>
      <w:r w:rsidRPr="00705191">
        <w:rPr>
          <w:b/>
          <w:bCs/>
        </w:rPr>
        <w:t>mind. 2 Übernachtungen</w:t>
      </w:r>
      <w:r w:rsidRPr="00705191">
        <w:t xml:space="preserve"> haben und alle Kosten sind über </w:t>
      </w:r>
      <w:r w:rsidRPr="00D41777">
        <w:rPr>
          <w:u w:val="single"/>
        </w:rPr>
        <w:t>Originalbelege</w:t>
      </w:r>
      <w:r w:rsidRPr="00705191">
        <w:t xml:space="preserve"> nachzuweisen.</w:t>
      </w:r>
      <w:r>
        <w:t xml:space="preserve"> </w:t>
      </w:r>
      <w:r w:rsidRPr="00705191">
        <w:t xml:space="preserve">Auf </w:t>
      </w:r>
      <w:r w:rsidRPr="00705191">
        <w:rPr>
          <w:u w:val="single"/>
        </w:rPr>
        <w:t>KEINEM</w:t>
      </w:r>
      <w:r w:rsidRPr="00705191">
        <w:t xml:space="preserve"> Beleg darf Alkohol stehen! Wenn ihr mehr als 25 TN seid, fragt vorher nach einem höheren Zuschuss!</w:t>
      </w:r>
    </w:p>
    <w:p w14:paraId="4EDD0F6A" w14:textId="77777777" w:rsidR="00B9170E" w:rsidRPr="00705191" w:rsidRDefault="00B9170E" w:rsidP="15BA7D57">
      <w:r w:rsidRPr="00705191">
        <w:t xml:space="preserve">Diese Förderung muss aber beantragt werden und die Gruppenfahrt darf erst </w:t>
      </w:r>
      <w:r w:rsidRPr="00A826D9">
        <w:rPr>
          <w:b/>
          <w:bCs/>
          <w:u w:val="single"/>
        </w:rPr>
        <w:t>nach</w:t>
      </w:r>
      <w:r w:rsidRPr="00705191">
        <w:rPr>
          <w:b/>
          <w:bCs/>
        </w:rPr>
        <w:t xml:space="preserve"> Bewilligung</w:t>
      </w:r>
      <w:r w:rsidRPr="00705191">
        <w:t xml:space="preserve"> stattfinden.</w:t>
      </w:r>
    </w:p>
    <w:p w14:paraId="11A53C76" w14:textId="77777777" w:rsidR="00B9170E" w:rsidRPr="00705191" w:rsidRDefault="00B9170E" w:rsidP="0068409D">
      <w:r w:rsidRPr="00705191">
        <w:t>Selbstverständlich brauchen wir bei dem formlosen Antrag eine Begründung warum diese Gruppenfahrt für euch als Landjugendgruppe wichtig ist und hinterher die Belege.</w:t>
      </w:r>
    </w:p>
    <w:p w14:paraId="0B0D4460" w14:textId="77777777" w:rsidR="00B9170E" w:rsidRDefault="00B9170E" w:rsidP="0068409D">
      <w:r w:rsidRPr="00705191">
        <w:t>Nutzt dafür bitte wie üblich den Verwendungsnachweis mit Programm und Bericht und den Belegen.</w:t>
      </w:r>
    </w:p>
    <w:p w14:paraId="1704D19F" w14:textId="77777777" w:rsidR="00B9170E" w:rsidRPr="00390D4F" w:rsidRDefault="00B9170E" w:rsidP="0068409D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! </w:t>
      </w:r>
      <w:proofErr w:type="gramStart"/>
      <w:r>
        <w:rPr>
          <w:b/>
          <w:bCs/>
          <w:color w:val="FF0000"/>
        </w:rPr>
        <w:t>WICHTIG !</w:t>
      </w:r>
      <w:proofErr w:type="gramEnd"/>
    </w:p>
    <w:p w14:paraId="2EEA83D3" w14:textId="581B7BC5" w:rsidR="00B9170E" w:rsidRPr="00705191" w:rsidRDefault="00B9170E" w:rsidP="0068409D">
      <w:r>
        <w:t xml:space="preserve">Wenn bei einer </w:t>
      </w:r>
      <w:r w:rsidR="006B6E73">
        <w:t>Veranstaltung</w:t>
      </w:r>
      <w:r>
        <w:t xml:space="preserve"> jemand unter 18 Jahren anwesend ist, </w:t>
      </w:r>
      <w:r w:rsidRPr="00FF3447">
        <w:rPr>
          <w:b/>
          <w:bCs/>
        </w:rPr>
        <w:t>MUSS</w:t>
      </w:r>
      <w:r>
        <w:t xml:space="preserve"> eine Person zum Thema Prävention sexualisierte Gewalt (PSG) geschult und anwesend sein. Zudem </w:t>
      </w:r>
      <w:r w:rsidRPr="007647D4">
        <w:rPr>
          <w:b/>
          <w:bCs/>
        </w:rPr>
        <w:t>SOLL</w:t>
      </w:r>
      <w:r>
        <w:t xml:space="preserve"> jemand aus der Ortsgruppe den TüV Finanzen besucht haben, um Fehler möglichst zu vermeiden.</w:t>
      </w:r>
    </w:p>
    <w:p w14:paraId="75CFFEEE" w14:textId="77777777" w:rsidR="00B9170E" w:rsidRPr="00705191" w:rsidRDefault="00B9170E" w:rsidP="0068409D">
      <w:r>
        <w:t>Bei Fragen oder Unsicherheiten s</w:t>
      </w:r>
      <w:r w:rsidRPr="00705191">
        <w:t>precht mich</w:t>
      </w:r>
      <w:r>
        <w:t xml:space="preserve"> an</w:t>
      </w:r>
      <w:r w:rsidRPr="00705191">
        <w:t>, schreibt mir ne Mail oder…</w:t>
      </w:r>
    </w:p>
    <w:p w14:paraId="4773E307" w14:textId="77777777" w:rsidR="00B9170E" w:rsidRPr="00705191" w:rsidRDefault="00B9170E" w:rsidP="00F756EE">
      <w:r w:rsidRPr="00705191">
        <w:rPr>
          <w:rFonts w:ascii="Bradley Hand ITC" w:hAnsi="Bradley Hand ITC"/>
          <w:b/>
          <w:sz w:val="32"/>
        </w:rPr>
        <w:t>Christian Peters</w:t>
      </w:r>
      <w:r w:rsidRPr="00705191">
        <w:rPr>
          <w:rFonts w:ascii="Bradley Hand ITC" w:hAnsi="Bradley Hand ITC"/>
          <w:b/>
          <w:sz w:val="32"/>
        </w:rPr>
        <w:br/>
      </w:r>
      <w:r w:rsidRPr="00705191">
        <w:t>Landesbildungsrefent</w:t>
      </w:r>
    </w:p>
    <w:p w14:paraId="7A3679D2" w14:textId="1A753693" w:rsidR="002207C6" w:rsidRDefault="002207C6" w:rsidP="00CE145B">
      <w:pPr>
        <w:pStyle w:val="KeinLeerraum"/>
      </w:pPr>
    </w:p>
    <w:sectPr w:rsidR="002207C6" w:rsidSect="00B9170E">
      <w:headerReference w:type="default" r:id="rId16"/>
      <w:footerReference w:type="default" r:id="rId17"/>
      <w:pgSz w:w="11906" w:h="16838" w:code="9"/>
      <w:pgMar w:top="1417" w:right="1417" w:bottom="709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33591" w14:textId="77777777" w:rsidR="004C2851" w:rsidRDefault="004C2851">
      <w:r>
        <w:separator/>
      </w:r>
    </w:p>
  </w:endnote>
  <w:endnote w:type="continuationSeparator" w:id="0">
    <w:p w14:paraId="1254C9D5" w14:textId="77777777" w:rsidR="004C2851" w:rsidRDefault="004C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ne Stroke Script LE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DF13" w14:textId="3760DFC4" w:rsidR="00C83CD8" w:rsidRPr="00C83CD8" w:rsidRDefault="00C83CD8" w:rsidP="00C83CD8">
    <w:pPr>
      <w:pStyle w:val="Fuzeile"/>
      <w:jc w:val="right"/>
      <w:rPr>
        <w:rFonts w:ascii="Arial" w:hAnsi="Arial" w:cs="Arial"/>
        <w:sz w:val="22"/>
      </w:rPr>
    </w:pPr>
    <w:r w:rsidRPr="00C83CD8">
      <w:rPr>
        <w:rFonts w:ascii="Arial" w:hAnsi="Arial" w:cs="Arial"/>
        <w:sz w:val="22"/>
      </w:rPr>
      <w:t>Gültig ab 01.01.202</w:t>
    </w:r>
    <w:r w:rsidR="00B711EA">
      <w:rPr>
        <w:rFonts w:ascii="Arial" w:hAnsi="Arial" w:cs="Arial"/>
        <w:sz w:val="22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C477" w14:textId="6EC8ADA3" w:rsidR="0060746D" w:rsidRPr="00C83CD8" w:rsidRDefault="0060746D" w:rsidP="00C83CD8">
    <w:pPr>
      <w:pStyle w:val="Fuzeile"/>
      <w:jc w:val="right"/>
      <w:rPr>
        <w:rFonts w:ascii="Arial" w:hAnsi="Arial" w:cs="Arial"/>
        <w:sz w:val="22"/>
      </w:rPr>
    </w:pPr>
    <w:r w:rsidRPr="00C83CD8">
      <w:rPr>
        <w:rFonts w:ascii="Arial" w:hAnsi="Arial" w:cs="Arial"/>
        <w:sz w:val="22"/>
      </w:rPr>
      <w:t>Gültig ab 01.01.202</w:t>
    </w:r>
    <w:r w:rsidR="00B711EA">
      <w:rPr>
        <w:rFonts w:ascii="Arial" w:hAnsi="Arial" w:cs="Arial"/>
        <w:sz w:val="22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530B" w14:textId="3E8F6D41" w:rsidR="00B9170E" w:rsidRDefault="004B3B2D">
    <w:pPr>
      <w:pStyle w:val="Fuzeile"/>
    </w:pPr>
    <w:fldSimple w:instr=" FILENAME  \p  \* MERGEFORMAT ">
      <w:r w:rsidR="00C71E86">
        <w:rPr>
          <w:noProof/>
        </w:rPr>
        <w:t>https://wllandjugend.sharepoint.com/sites/GeschftsstelleWLL/Freigegebene Dokumente/General/2026/001_WLL/.Fördermittel/Freizeitpaedagogische-Massnahme-Verwendungsnachweis-Kurzbericht-Programm-2026.docx</w:t>
      </w:r>
    </w:fldSimple>
    <w:r w:rsidR="00B9170E">
      <w:tab/>
      <w:t xml:space="preserve">Seite </w:t>
    </w:r>
    <w:r w:rsidR="00B9170E">
      <w:rPr>
        <w:b/>
      </w:rPr>
      <w:fldChar w:fldCharType="begin"/>
    </w:r>
    <w:r w:rsidR="00B9170E">
      <w:rPr>
        <w:b/>
      </w:rPr>
      <w:instrText>PAGE  \* Arabic  \* MERGEFORMAT</w:instrText>
    </w:r>
    <w:r w:rsidR="00B9170E">
      <w:rPr>
        <w:b/>
      </w:rPr>
      <w:fldChar w:fldCharType="separate"/>
    </w:r>
    <w:r w:rsidR="00B9170E">
      <w:rPr>
        <w:b/>
        <w:noProof/>
      </w:rPr>
      <w:t>2</w:t>
    </w:r>
    <w:r w:rsidR="00B9170E">
      <w:rPr>
        <w:b/>
      </w:rPr>
      <w:fldChar w:fldCharType="end"/>
    </w:r>
    <w:r w:rsidR="00B9170E">
      <w:t xml:space="preserve"> von </w:t>
    </w:r>
    <w:r w:rsidR="00B9170E">
      <w:rPr>
        <w:b/>
      </w:rPr>
      <w:fldChar w:fldCharType="begin"/>
    </w:r>
    <w:r w:rsidR="00B9170E">
      <w:rPr>
        <w:b/>
      </w:rPr>
      <w:instrText>NUMPAGES  \* Arabic  \* MERGEFORMAT</w:instrText>
    </w:r>
    <w:r w:rsidR="00B9170E">
      <w:rPr>
        <w:b/>
      </w:rPr>
      <w:fldChar w:fldCharType="separate"/>
    </w:r>
    <w:r w:rsidR="00B9170E">
      <w:rPr>
        <w:b/>
        <w:noProof/>
      </w:rPr>
      <w:t>2</w:t>
    </w:r>
    <w:r w:rsidR="00B9170E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022D" w14:textId="77777777" w:rsidR="004C2851" w:rsidRDefault="004C2851">
      <w:bookmarkStart w:id="0" w:name="_Hlk64631826"/>
      <w:bookmarkEnd w:id="0"/>
      <w:r>
        <w:separator/>
      </w:r>
    </w:p>
  </w:footnote>
  <w:footnote w:type="continuationSeparator" w:id="0">
    <w:p w14:paraId="7CACFACC" w14:textId="77777777" w:rsidR="004C2851" w:rsidRDefault="004C2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0261" w14:textId="51EFC8CF" w:rsidR="0017641F" w:rsidRPr="0017641F" w:rsidRDefault="00F27FBB" w:rsidP="00F27FBB">
    <w:pPr>
      <w:pStyle w:val="Kopfzeile"/>
      <w:jc w:val="center"/>
      <w:rPr>
        <w:b/>
        <w:bCs/>
        <w:sz w:val="28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6F78D54" wp14:editId="39CB2251">
          <wp:simplePos x="0" y="0"/>
          <wp:positionH relativeFrom="column">
            <wp:posOffset>-4445</wp:posOffset>
          </wp:positionH>
          <wp:positionV relativeFrom="paragraph">
            <wp:posOffset>0</wp:posOffset>
          </wp:positionV>
          <wp:extent cx="1432800" cy="352800"/>
          <wp:effectExtent l="0" t="0" r="0" b="9525"/>
          <wp:wrapTight wrapText="bothSides">
            <wp:wrapPolygon edited="0">
              <wp:start x="0" y="0"/>
              <wp:lineTo x="0" y="16346"/>
              <wp:lineTo x="287" y="21016"/>
              <wp:lineTo x="574" y="21016"/>
              <wp:lineTo x="3734" y="21016"/>
              <wp:lineTo x="8043" y="21016"/>
              <wp:lineTo x="19819" y="19849"/>
              <wp:lineTo x="19532" y="18681"/>
              <wp:lineTo x="21255" y="8173"/>
              <wp:lineTo x="21255" y="0"/>
              <wp:lineTo x="4596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00" cy="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641F" w:rsidRPr="0017641F">
      <w:rPr>
        <w:b/>
        <w:bCs/>
        <w:sz w:val="28"/>
        <w:szCs w:val="22"/>
      </w:rPr>
      <w:t>Freizeitpädagogische Maßnahme</w:t>
    </w:r>
    <w:r w:rsidR="0017641F">
      <w:rPr>
        <w:b/>
        <w:bCs/>
        <w:sz w:val="28"/>
        <w:szCs w:val="22"/>
      </w:rPr>
      <w:t xml:space="preserve"> (FPM)</w:t>
    </w:r>
  </w:p>
  <w:p w14:paraId="6816FA0E" w14:textId="72496FF9" w:rsidR="0017641F" w:rsidRPr="0017641F" w:rsidRDefault="0017641F" w:rsidP="0017641F">
    <w:pPr>
      <w:pStyle w:val="Kopfzeile"/>
      <w:jc w:val="center"/>
    </w:pPr>
    <w:r w:rsidRPr="0017641F">
      <w:t xml:space="preserve">Verwendungsnachweis, </w:t>
    </w:r>
    <w:r w:rsidR="00CE17C8" w:rsidRPr="0017641F">
      <w:t xml:space="preserve">Programm </w:t>
    </w:r>
    <w:r w:rsidR="00CE17C8">
      <w:t xml:space="preserve">und </w:t>
    </w:r>
    <w:r w:rsidRPr="0017641F">
      <w:t>Kurzbericht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7FCB" w14:textId="6A32615D" w:rsidR="0073776C" w:rsidRPr="00423BA2" w:rsidRDefault="0073776C" w:rsidP="00423B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5366"/>
    <w:multiLevelType w:val="hybridMultilevel"/>
    <w:tmpl w:val="57EAFDD4"/>
    <w:lvl w:ilvl="0" w:tplc="3ECEF0B0">
      <w:start w:val="1"/>
      <w:numFmt w:val="bullet"/>
      <w:lvlText w:val="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4362B"/>
    <w:multiLevelType w:val="hybridMultilevel"/>
    <w:tmpl w:val="57EAFDD4"/>
    <w:lvl w:ilvl="0" w:tplc="28F479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EF08F5"/>
    <w:multiLevelType w:val="hybridMultilevel"/>
    <w:tmpl w:val="BDE0A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41512"/>
    <w:multiLevelType w:val="hybridMultilevel"/>
    <w:tmpl w:val="57EAFDD4"/>
    <w:lvl w:ilvl="0" w:tplc="62DC03DC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84143B"/>
    <w:multiLevelType w:val="hybridMultilevel"/>
    <w:tmpl w:val="57EAFDD4"/>
    <w:lvl w:ilvl="0" w:tplc="5E1836AA">
      <w:start w:val="1"/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A3C97"/>
    <w:multiLevelType w:val="hybridMultilevel"/>
    <w:tmpl w:val="57EAFDD4"/>
    <w:lvl w:ilvl="0" w:tplc="62DC03DC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8A415E"/>
    <w:multiLevelType w:val="hybridMultilevel"/>
    <w:tmpl w:val="57EAFDD4"/>
    <w:lvl w:ilvl="0" w:tplc="8AE62AC6">
      <w:start w:val="1"/>
      <w:numFmt w:val="bullet"/>
      <w:lvlText w:val="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20036A"/>
    <w:multiLevelType w:val="hybridMultilevel"/>
    <w:tmpl w:val="57EAFDD4"/>
    <w:lvl w:ilvl="0" w:tplc="D4A2FDFE">
      <w:start w:val="1"/>
      <w:numFmt w:val="bullet"/>
      <w:lvlText w:val="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DF676B"/>
    <w:multiLevelType w:val="hybridMultilevel"/>
    <w:tmpl w:val="8A7A0D94"/>
    <w:lvl w:ilvl="0" w:tplc="28BE84CC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E132A5"/>
    <w:multiLevelType w:val="hybridMultilevel"/>
    <w:tmpl w:val="57EAFDD4"/>
    <w:lvl w:ilvl="0" w:tplc="8AE62AC6">
      <w:start w:val="1"/>
      <w:numFmt w:val="bullet"/>
      <w:lvlText w:val="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386D282">
      <w:numFmt w:val="bullet"/>
      <w:lvlText w:val="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BE4A97"/>
    <w:multiLevelType w:val="hybridMultilevel"/>
    <w:tmpl w:val="74148C42"/>
    <w:lvl w:ilvl="0" w:tplc="CB867F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588719">
    <w:abstractNumId w:val="8"/>
  </w:num>
  <w:num w:numId="2" w16cid:durableId="710571636">
    <w:abstractNumId w:val="0"/>
  </w:num>
  <w:num w:numId="3" w16cid:durableId="1978684553">
    <w:abstractNumId w:val="4"/>
  </w:num>
  <w:num w:numId="4" w16cid:durableId="1991399766">
    <w:abstractNumId w:val="6"/>
  </w:num>
  <w:num w:numId="5" w16cid:durableId="451822269">
    <w:abstractNumId w:val="7"/>
  </w:num>
  <w:num w:numId="6" w16cid:durableId="795948131">
    <w:abstractNumId w:val="3"/>
  </w:num>
  <w:num w:numId="7" w16cid:durableId="132257146">
    <w:abstractNumId w:val="1"/>
  </w:num>
  <w:num w:numId="8" w16cid:durableId="389575246">
    <w:abstractNumId w:val="9"/>
  </w:num>
  <w:num w:numId="9" w16cid:durableId="1270578214">
    <w:abstractNumId w:val="5"/>
  </w:num>
  <w:num w:numId="10" w16cid:durableId="661468145">
    <w:abstractNumId w:val="10"/>
  </w:num>
  <w:num w:numId="11" w16cid:durableId="185565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style="mso-position-horizontal-relative:page;mso-position-vertic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2B"/>
    <w:rsid w:val="00000FEA"/>
    <w:rsid w:val="000033AF"/>
    <w:rsid w:val="00020E68"/>
    <w:rsid w:val="00040F5A"/>
    <w:rsid w:val="0004170E"/>
    <w:rsid w:val="0004557D"/>
    <w:rsid w:val="00062F2F"/>
    <w:rsid w:val="000D48EF"/>
    <w:rsid w:val="00104921"/>
    <w:rsid w:val="00154DFF"/>
    <w:rsid w:val="00170094"/>
    <w:rsid w:val="0017641F"/>
    <w:rsid w:val="00181E98"/>
    <w:rsid w:val="001D258D"/>
    <w:rsid w:val="001D53B3"/>
    <w:rsid w:val="001F79A3"/>
    <w:rsid w:val="002207C6"/>
    <w:rsid w:val="00227E54"/>
    <w:rsid w:val="00247469"/>
    <w:rsid w:val="00276B88"/>
    <w:rsid w:val="002C4151"/>
    <w:rsid w:val="002F2ECE"/>
    <w:rsid w:val="002F3D92"/>
    <w:rsid w:val="002F45FD"/>
    <w:rsid w:val="00301999"/>
    <w:rsid w:val="00314388"/>
    <w:rsid w:val="00314A83"/>
    <w:rsid w:val="00320DDC"/>
    <w:rsid w:val="00322229"/>
    <w:rsid w:val="00362D31"/>
    <w:rsid w:val="00366730"/>
    <w:rsid w:val="003A73CE"/>
    <w:rsid w:val="003B58D9"/>
    <w:rsid w:val="003D7BA7"/>
    <w:rsid w:val="003E668B"/>
    <w:rsid w:val="0041012A"/>
    <w:rsid w:val="00420C7E"/>
    <w:rsid w:val="00421D93"/>
    <w:rsid w:val="00423BA2"/>
    <w:rsid w:val="00445433"/>
    <w:rsid w:val="0044573E"/>
    <w:rsid w:val="004A4088"/>
    <w:rsid w:val="004A4368"/>
    <w:rsid w:val="004B3B2D"/>
    <w:rsid w:val="004C2851"/>
    <w:rsid w:val="004D7878"/>
    <w:rsid w:val="004F56F3"/>
    <w:rsid w:val="00547987"/>
    <w:rsid w:val="00553384"/>
    <w:rsid w:val="0060746D"/>
    <w:rsid w:val="00621988"/>
    <w:rsid w:val="00635FC3"/>
    <w:rsid w:val="006B6E73"/>
    <w:rsid w:val="006E72AE"/>
    <w:rsid w:val="00723E33"/>
    <w:rsid w:val="00723EE9"/>
    <w:rsid w:val="0073776C"/>
    <w:rsid w:val="00740B35"/>
    <w:rsid w:val="00776431"/>
    <w:rsid w:val="007769F9"/>
    <w:rsid w:val="007B109C"/>
    <w:rsid w:val="007B237C"/>
    <w:rsid w:val="007F2B71"/>
    <w:rsid w:val="00804E9A"/>
    <w:rsid w:val="008464C4"/>
    <w:rsid w:val="008604DF"/>
    <w:rsid w:val="008775AA"/>
    <w:rsid w:val="0088788A"/>
    <w:rsid w:val="00890AFD"/>
    <w:rsid w:val="008B340F"/>
    <w:rsid w:val="008B50C5"/>
    <w:rsid w:val="008D0C98"/>
    <w:rsid w:val="008E6B29"/>
    <w:rsid w:val="00902C06"/>
    <w:rsid w:val="00920DFE"/>
    <w:rsid w:val="00935955"/>
    <w:rsid w:val="0096299F"/>
    <w:rsid w:val="00993DF5"/>
    <w:rsid w:val="009A2D63"/>
    <w:rsid w:val="009B2013"/>
    <w:rsid w:val="009B25A6"/>
    <w:rsid w:val="009B6D9F"/>
    <w:rsid w:val="009D6121"/>
    <w:rsid w:val="00A26DA8"/>
    <w:rsid w:val="00A43965"/>
    <w:rsid w:val="00A865A5"/>
    <w:rsid w:val="00AA4E37"/>
    <w:rsid w:val="00AE772C"/>
    <w:rsid w:val="00AE799F"/>
    <w:rsid w:val="00AF3263"/>
    <w:rsid w:val="00B12352"/>
    <w:rsid w:val="00B13240"/>
    <w:rsid w:val="00B3646B"/>
    <w:rsid w:val="00B4072F"/>
    <w:rsid w:val="00B45E2F"/>
    <w:rsid w:val="00B5232B"/>
    <w:rsid w:val="00B54C22"/>
    <w:rsid w:val="00B63CE0"/>
    <w:rsid w:val="00B711EA"/>
    <w:rsid w:val="00B9170E"/>
    <w:rsid w:val="00B96ADB"/>
    <w:rsid w:val="00BA3749"/>
    <w:rsid w:val="00BB5845"/>
    <w:rsid w:val="00BC50A8"/>
    <w:rsid w:val="00C2107C"/>
    <w:rsid w:val="00C42080"/>
    <w:rsid w:val="00C71E86"/>
    <w:rsid w:val="00C832E6"/>
    <w:rsid w:val="00C83CD8"/>
    <w:rsid w:val="00CE145B"/>
    <w:rsid w:val="00CE17C8"/>
    <w:rsid w:val="00D07611"/>
    <w:rsid w:val="00D153E5"/>
    <w:rsid w:val="00D33000"/>
    <w:rsid w:val="00D4069F"/>
    <w:rsid w:val="00D65F36"/>
    <w:rsid w:val="00D77D4C"/>
    <w:rsid w:val="00DC44E2"/>
    <w:rsid w:val="00DD4586"/>
    <w:rsid w:val="00DE52A7"/>
    <w:rsid w:val="00DF02C5"/>
    <w:rsid w:val="00E07CC0"/>
    <w:rsid w:val="00E2383D"/>
    <w:rsid w:val="00E2552B"/>
    <w:rsid w:val="00E4655E"/>
    <w:rsid w:val="00E65141"/>
    <w:rsid w:val="00E7703B"/>
    <w:rsid w:val="00E941AB"/>
    <w:rsid w:val="00E95DF6"/>
    <w:rsid w:val="00EC0C08"/>
    <w:rsid w:val="00ED3C46"/>
    <w:rsid w:val="00EE6CE8"/>
    <w:rsid w:val="00EF4831"/>
    <w:rsid w:val="00F07266"/>
    <w:rsid w:val="00F108C3"/>
    <w:rsid w:val="00F13A5A"/>
    <w:rsid w:val="00F27FBB"/>
    <w:rsid w:val="00F56EA2"/>
    <w:rsid w:val="00F6406C"/>
    <w:rsid w:val="00F80488"/>
    <w:rsid w:val="00F923CD"/>
    <w:rsid w:val="00FB117A"/>
    <w:rsid w:val="00FC6451"/>
    <w:rsid w:val="00FC7080"/>
    <w:rsid w:val="00FD5CC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horizontal-relative:page;mso-position-vertical-relative:page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637CE92E"/>
  <w15:docId w15:val="{F49C7FCC-8B31-4AA5-A324-3E31F84E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46D"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Listenabsatz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e-AT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5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2552B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314388"/>
    <w:rPr>
      <w:sz w:val="24"/>
    </w:rPr>
  </w:style>
  <w:style w:type="table" w:styleId="Tabellenraster">
    <w:name w:val="Table Grid"/>
    <w:basedOn w:val="NormaleTabelle"/>
    <w:uiPriority w:val="59"/>
    <w:rsid w:val="00AE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E14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E145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E14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074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Engberding-N\Anwendungsdaten\Microsoft\Vorlagen\Brief%20Enberd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E81B1906DD541B3653C0B8184937A" ma:contentTypeVersion="18" ma:contentTypeDescription="Ein neues Dokument erstellen." ma:contentTypeScope="" ma:versionID="021eeb05e09b8304ffbe16dfe2ebf542">
  <xsd:schema xmlns:xsd="http://www.w3.org/2001/XMLSchema" xmlns:xs="http://www.w3.org/2001/XMLSchema" xmlns:p="http://schemas.microsoft.com/office/2006/metadata/properties" xmlns:ns2="f5150dc6-2fdf-4e4d-919b-d300416d69a2" xmlns:ns3="bc894d8a-3168-4c11-aef6-86f398f4d669" targetNamespace="http://schemas.microsoft.com/office/2006/metadata/properties" ma:root="true" ma:fieldsID="90ad1e55d4ff0889b1417c4bd3fc1836" ns2:_="" ns3:_="">
    <xsd:import namespace="f5150dc6-2fdf-4e4d-919b-d300416d69a2"/>
    <xsd:import namespace="bc894d8a-3168-4c11-aef6-86f398f4d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50dc6-2fdf-4e4d-919b-d300416d6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2c3da6e-ab53-45bf-a328-68eafce55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94d8a-3168-4c11-aef6-86f398f4d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2491e1-8908-46b2-8e23-a5320008cfe0}" ma:internalName="TaxCatchAll" ma:showField="CatchAllData" ma:web="bc894d8a-3168-4c11-aef6-86f398f4d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150dc6-2fdf-4e4d-919b-d300416d69a2">
      <Terms xmlns="http://schemas.microsoft.com/office/infopath/2007/PartnerControls"/>
    </lcf76f155ced4ddcb4097134ff3c332f>
    <TaxCatchAll xmlns="bc894d8a-3168-4c11-aef6-86f398f4d6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2C043-ED76-441E-82DD-9CFA0ED79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50dc6-2fdf-4e4d-919b-d300416d69a2"/>
    <ds:schemaRef ds:uri="bc894d8a-3168-4c11-aef6-86f398f4d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88543-904D-4C08-B985-475E1D1D0526}">
  <ds:schemaRefs>
    <ds:schemaRef ds:uri="http://purl.org/dc/elements/1.1/"/>
    <ds:schemaRef ds:uri="http://schemas.microsoft.com/office/infopath/2007/PartnerControls"/>
    <ds:schemaRef ds:uri="bc894d8a-3168-4c11-aef6-86f398f4d669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f5150dc6-2fdf-4e4d-919b-d300416d69a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058005-91B0-4E6C-B494-6CA32E87B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842AC-E323-4058-9D8B-647B1417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Enberding.dot</Template>
  <TotalTime>0</TotalTime>
  <Pages>3</Pages>
  <Words>468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”</vt:lpstr>
    </vt:vector>
  </TitlesOfParts>
  <Company>WLL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”</dc:title>
  <dc:creator>Engberding-N</dc:creator>
  <cp:lastModifiedBy>Christian Peters</cp:lastModifiedBy>
  <cp:revision>64</cp:revision>
  <cp:lastPrinted>2026-01-06T15:22:00Z</cp:lastPrinted>
  <dcterms:created xsi:type="dcterms:W3CDTF">2021-02-24T08:53:00Z</dcterms:created>
  <dcterms:modified xsi:type="dcterms:W3CDTF">2026-01-06T15:22:00Z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0x0101000B2E81B1906DD541B3653C0B8184937A</vt:lpwstr>
  </property>
  <property fmtid="{D5CDD505-2E9C-101B-9397-08002B2CF9AE}" pid="3" name="MediaServiceImageTags">
    <vt:lpwstr/>
  </property>
</Properties>
</file>